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79D6" w14:textId="5F72EC54" w:rsidR="0092069D" w:rsidRPr="00C82EB2" w:rsidRDefault="0092069D" w:rsidP="00D93209">
      <w:pPr>
        <w:ind w:left="6381" w:right="707" w:hanging="6381"/>
        <w:rPr>
          <w:rFonts w:asciiTheme="minorHAnsi" w:eastAsia="Verdana" w:hAnsiTheme="minorHAnsi" w:cstheme="minorHAnsi"/>
          <w:b/>
          <w:i/>
          <w:spacing w:val="-2"/>
          <w:sz w:val="22"/>
          <w:szCs w:val="22"/>
          <w:lang w:eastAsia="ar-SA"/>
        </w:rPr>
      </w:pPr>
      <w:r w:rsidRPr="00C82EB2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 xml:space="preserve">ALLEGATO </w:t>
      </w:r>
      <w:r w:rsidR="00213278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>1</w:t>
      </w:r>
      <w:r w:rsidRPr="00C82EB2">
        <w:rPr>
          <w:rFonts w:asciiTheme="minorHAnsi" w:eastAsia="Verdana" w:hAnsiTheme="minorHAnsi" w:cstheme="minorHAnsi"/>
          <w:b/>
          <w:spacing w:val="-2"/>
          <w:sz w:val="22"/>
          <w:szCs w:val="22"/>
          <w:lang w:eastAsia="ar-SA"/>
        </w:rPr>
        <w:t xml:space="preserve"> – DOMANDA DI PARTECIPAZIONE</w:t>
      </w:r>
    </w:p>
    <w:p w14:paraId="5621C6F4" w14:textId="77777777" w:rsidR="0092069D" w:rsidRDefault="0092069D" w:rsidP="00C82EB2">
      <w:pPr>
        <w:suppressAutoHyphens/>
        <w:ind w:left="4963" w:firstLine="709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Al Dirigente scolastico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di I.C. Esine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8DA7207" w14:textId="2782AE65" w:rsidR="006610F7" w:rsidRDefault="006610F7" w:rsidP="00C82EB2">
      <w:pPr>
        <w:suppressAutoHyphens/>
        <w:ind w:left="4963" w:firstLine="709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F556C42" w14:textId="77777777" w:rsidR="00C82EB2" w:rsidRPr="00C82EB2" w:rsidRDefault="0092069D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Il/La sottoscritto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/a ___________________________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 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Cod. fiscale ________________________</w:t>
      </w:r>
    </w:p>
    <w:p w14:paraId="2B26E12A" w14:textId="77777777" w:rsidR="00C82EB2" w:rsidRPr="00C82EB2" w:rsidRDefault="0092069D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nato\a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prov. 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 ___________________</w:t>
      </w:r>
    </w:p>
    <w:p w14:paraId="0D98E326" w14:textId="77777777" w:rsidR="0092069D" w:rsidRPr="00C82EB2" w:rsidRDefault="0092069D" w:rsidP="006610F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domiciliato\a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in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Via_________________________________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tel. _______________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 cellulare 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e-mail _____</w:t>
      </w:r>
      <w:r w:rsidR="00C82EB2"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</w:t>
      </w:r>
    </w:p>
    <w:p w14:paraId="4D8D9151" w14:textId="77777777" w:rsidR="00F1217E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genitore dell’alunno/a 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_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Cod. fiscale 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4B0CB38E" w14:textId="77777777" w:rsidR="00F1217E" w:rsidRPr="00C82EB2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nato\a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_________________________________________________ prov. ______ il ___________________</w:t>
      </w:r>
    </w:p>
    <w:p w14:paraId="41513457" w14:textId="57207395" w:rsidR="00F1217E" w:rsidRPr="00C82EB2" w:rsidRDefault="00F1217E" w:rsidP="00F1217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frequentante nell’ A.S. 202</w:t>
      </w:r>
      <w:r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/202</w:t>
      </w:r>
      <w:r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la classe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____ del plesso 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</w:t>
      </w:r>
    </w:p>
    <w:p w14:paraId="3F9490ED" w14:textId="77777777" w:rsidR="00830795" w:rsidRDefault="00830795" w:rsidP="00C82EB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188BB46" w14:textId="77777777" w:rsidR="0092069D" w:rsidRDefault="0092069D" w:rsidP="00C82EB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b/>
          <w:sz w:val="22"/>
          <w:szCs w:val="22"/>
          <w:lang w:eastAsia="ar-SA"/>
        </w:rPr>
        <w:t>CHIEDE</w:t>
      </w:r>
    </w:p>
    <w:p w14:paraId="5594EED9" w14:textId="768FD691" w:rsidR="0092069D" w:rsidRPr="00C82EB2" w:rsidRDefault="0092069D" w:rsidP="00C82EB2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di partecipare alla selezione per le edizioni </w:t>
      </w:r>
      <w:r w:rsidR="00DE5DD5">
        <w:rPr>
          <w:rFonts w:asciiTheme="minorHAnsi" w:hAnsiTheme="minorHAnsi" w:cstheme="minorHAnsi"/>
          <w:sz w:val="22"/>
          <w:szCs w:val="22"/>
          <w:lang w:eastAsia="ar-SA"/>
        </w:rPr>
        <w:t>indicate nella seguente tabella de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l progetto di cui in oggetto</w:t>
      </w:r>
      <w:r w:rsidRPr="00C82EB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secondo </w:t>
      </w:r>
      <w:r w:rsidR="00DE5DD5">
        <w:rPr>
          <w:rFonts w:asciiTheme="minorHAnsi" w:hAnsiTheme="minorHAnsi" w:cstheme="minorHAnsi"/>
          <w:bCs/>
          <w:sz w:val="22"/>
          <w:szCs w:val="22"/>
          <w:lang w:eastAsia="ar-SA"/>
        </w:rPr>
        <w:t>il calendario predisposto dall’Istituto scolastico:</w:t>
      </w:r>
      <w:r w:rsidRPr="00C82EB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tbl>
      <w:tblPr>
        <w:tblStyle w:val="TableNormal"/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5"/>
        <w:gridCol w:w="1417"/>
        <w:gridCol w:w="1134"/>
        <w:gridCol w:w="1134"/>
      </w:tblGrid>
      <w:tr w:rsidR="0027768A" w:rsidRPr="00A41EC3" w14:paraId="24443DF1" w14:textId="0ABC5928" w:rsidTr="000F737A">
        <w:trPr>
          <w:trHeight w:val="567"/>
        </w:trPr>
        <w:tc>
          <w:tcPr>
            <w:tcW w:w="2268" w:type="dxa"/>
            <w:shd w:val="clear" w:color="auto" w:fill="CEE6F4"/>
            <w:vAlign w:val="center"/>
          </w:tcPr>
          <w:p w14:paraId="3FDEEDBD" w14:textId="77777777" w:rsidR="0027768A" w:rsidRPr="00A41EC3" w:rsidRDefault="0027768A" w:rsidP="002A4C87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Titolo Edizione</w:t>
            </w:r>
          </w:p>
        </w:tc>
        <w:tc>
          <w:tcPr>
            <w:tcW w:w="3685" w:type="dxa"/>
            <w:shd w:val="clear" w:color="auto" w:fill="CEE6F4"/>
            <w:vAlign w:val="center"/>
          </w:tcPr>
          <w:p w14:paraId="2098D3F6" w14:textId="77777777" w:rsidR="0027768A" w:rsidRPr="00A41EC3" w:rsidRDefault="0027768A" w:rsidP="002A4C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Destinatari </w:t>
            </w:r>
          </w:p>
        </w:tc>
        <w:tc>
          <w:tcPr>
            <w:tcW w:w="1417" w:type="dxa"/>
            <w:shd w:val="clear" w:color="auto" w:fill="CEE6F4"/>
            <w:vAlign w:val="center"/>
          </w:tcPr>
          <w:p w14:paraId="220859CA" w14:textId="77777777" w:rsidR="0027768A" w:rsidRPr="00A41EC3" w:rsidRDefault="0027768A" w:rsidP="002A4C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Periodo</w:t>
            </w:r>
          </w:p>
        </w:tc>
        <w:tc>
          <w:tcPr>
            <w:tcW w:w="1134" w:type="dxa"/>
            <w:shd w:val="clear" w:color="auto" w:fill="CEE6F4"/>
            <w:vAlign w:val="center"/>
          </w:tcPr>
          <w:p w14:paraId="3569508F" w14:textId="77777777" w:rsidR="0027768A" w:rsidRPr="00A41EC3" w:rsidRDefault="0027768A" w:rsidP="002A4C87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A41EC3">
              <w:rPr>
                <w:rFonts w:asciiTheme="minorHAnsi" w:hAnsiTheme="minorHAnsi" w:cstheme="minorHAnsi"/>
                <w:lang w:val="it-IT"/>
              </w:rPr>
              <w:t xml:space="preserve">Ore </w:t>
            </w:r>
            <w:r>
              <w:rPr>
                <w:rFonts w:asciiTheme="minorHAnsi" w:hAnsiTheme="minorHAnsi" w:cstheme="minorHAnsi"/>
                <w:lang w:val="it-IT"/>
              </w:rPr>
              <w:t>edizione</w:t>
            </w:r>
          </w:p>
        </w:tc>
        <w:tc>
          <w:tcPr>
            <w:tcW w:w="1134" w:type="dxa"/>
            <w:shd w:val="clear" w:color="auto" w:fill="CEE6F4"/>
          </w:tcPr>
          <w:p w14:paraId="76B51BAF" w14:textId="1FFD7DDC" w:rsidR="0027768A" w:rsidRPr="00A41EC3" w:rsidRDefault="0027768A" w:rsidP="002A4C87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Preferenza</w:t>
            </w:r>
          </w:p>
        </w:tc>
      </w:tr>
      <w:tr w:rsidR="006F389E" w:rsidRPr="00A41EC3" w14:paraId="2F7484A8" w14:textId="77777777" w:rsidTr="006F389E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2CFDD821" w14:textId="796DFD93" w:rsidR="006F389E" w:rsidRDefault="006F389E" w:rsidP="006F389E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Percorsi co-curricolari Trekking – Dalla biblioteca al territorio – Learning English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>!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59373E" w14:textId="7662CF31" w:rsidR="006F389E" w:rsidRDefault="006F389E" w:rsidP="006F389E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 w:rsidRPr="00481471">
              <w:rPr>
                <w:rFonts w:asciiTheme="minorHAnsi" w:hAnsiTheme="minorHAnsi" w:cstheme="minorHAnsi"/>
                <w:lang w:val="it-IT"/>
              </w:rPr>
              <w:t>n. 15 circa alunni che frequentano a</w:t>
            </w:r>
            <w:r>
              <w:rPr>
                <w:rFonts w:asciiTheme="minorHAnsi" w:hAnsiTheme="minorHAnsi" w:cstheme="minorHAnsi"/>
                <w:lang w:val="it-IT"/>
              </w:rPr>
              <w:t>lunni la scuola secondaria di primo grado di Esine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90369" w14:textId="24EAA6D4" w:rsidR="006F389E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>Dal 16 al 20 giugno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4D4B2" w14:textId="6C3EC0B9" w:rsidR="006F389E" w:rsidRPr="00A41EC3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7908CC0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389E" w:rsidRPr="00A41EC3" w14:paraId="0182AC82" w14:textId="1CF405B5" w:rsidTr="000F737A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14:paraId="2AF18ED5" w14:textId="77777777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Percorso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co-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curriculare</w:t>
            </w:r>
            <w:proofErr w:type="spellEnd"/>
          </w:p>
          <w:p w14:paraId="191EE833" w14:textId="100139CE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Trekking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F00250" w14:textId="2673AF1B" w:rsidR="006F389E" w:rsidRDefault="006F389E" w:rsidP="006F389E">
            <w:pPr>
              <w:pStyle w:val="TableParagraph"/>
              <w:ind w:left="0"/>
              <w:rPr>
                <w:rFonts w:asciiTheme="minorHAnsi" w:hAnsiTheme="minorHAnsi" w:cstheme="minorHAnsi"/>
                <w:lang w:val="it-IT"/>
              </w:rPr>
            </w:pPr>
            <w:r w:rsidRPr="00481471">
              <w:rPr>
                <w:rFonts w:asciiTheme="minorHAnsi" w:hAnsiTheme="minorHAnsi" w:cstheme="minorHAnsi"/>
                <w:lang w:val="it-IT"/>
              </w:rPr>
              <w:t>n. 15 circa alunni che frequentano a</w:t>
            </w:r>
            <w:r>
              <w:rPr>
                <w:rFonts w:asciiTheme="minorHAnsi" w:hAnsiTheme="minorHAnsi" w:cstheme="minorHAnsi"/>
                <w:lang w:val="it-IT"/>
              </w:rPr>
              <w:t>lunni la scuola secondaria di primo grado di Esine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5684B" w14:textId="3CB0A9EC" w:rsidR="006F389E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>Dal 16 al 20 giugno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EC5AF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14:paraId="588BB16A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389E" w:rsidRPr="00A41EC3" w14:paraId="00C9D656" w14:textId="02222659" w:rsidTr="000F737A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68" w:type="dxa"/>
            <w:vAlign w:val="center"/>
          </w:tcPr>
          <w:p w14:paraId="6F59089B" w14:textId="77777777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Percorso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co-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curriculare</w:t>
            </w:r>
            <w:proofErr w:type="spellEnd"/>
          </w:p>
          <w:p w14:paraId="0D20BA4A" w14:textId="45AC0943" w:rsidR="006F389E" w:rsidRPr="00A41EC3" w:rsidRDefault="006F389E" w:rsidP="006F389E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Dalla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biblioteca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territorio</w:t>
            </w:r>
            <w:proofErr w:type="spellEnd"/>
          </w:p>
        </w:tc>
        <w:tc>
          <w:tcPr>
            <w:tcW w:w="3685" w:type="dxa"/>
          </w:tcPr>
          <w:p w14:paraId="3C038CF6" w14:textId="20221759" w:rsidR="006F389E" w:rsidRPr="00A41EC3" w:rsidRDefault="006F389E" w:rsidP="006F389E">
            <w:pPr>
              <w:tabs>
                <w:tab w:val="left" w:pos="9639"/>
              </w:tabs>
              <w:rPr>
                <w:rFonts w:asciiTheme="minorHAnsi" w:hAnsiTheme="minorHAnsi" w:cstheme="minorHAnsi"/>
                <w:lang w:val="it-IT"/>
              </w:rPr>
            </w:pPr>
            <w:r w:rsidRPr="00481471">
              <w:rPr>
                <w:rFonts w:asciiTheme="minorHAnsi" w:hAnsiTheme="minorHAnsi" w:cstheme="minorHAnsi"/>
                <w:lang w:val="it-IT"/>
              </w:rPr>
              <w:t>n. 15 circa alunni che frequentano a</w:t>
            </w:r>
            <w:r>
              <w:rPr>
                <w:rFonts w:asciiTheme="minorHAnsi" w:hAnsiTheme="minorHAnsi" w:cstheme="minorHAnsi"/>
                <w:lang w:val="it-IT"/>
              </w:rPr>
              <w:t>lunni la scuola secondaria di primo grado di Esine</w:t>
            </w:r>
          </w:p>
        </w:tc>
        <w:tc>
          <w:tcPr>
            <w:tcW w:w="1417" w:type="dxa"/>
            <w:vAlign w:val="center"/>
          </w:tcPr>
          <w:p w14:paraId="6F439779" w14:textId="4E4D64F2" w:rsidR="006F389E" w:rsidRPr="00A41EC3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>Dal 16 al 20 giugno 2025</w:t>
            </w:r>
          </w:p>
        </w:tc>
        <w:tc>
          <w:tcPr>
            <w:tcW w:w="1134" w:type="dxa"/>
            <w:vAlign w:val="center"/>
          </w:tcPr>
          <w:p w14:paraId="0F17028F" w14:textId="77777777" w:rsidR="006F389E" w:rsidRPr="00A41EC3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14:paraId="7325DAF4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389E" w:rsidRPr="00A41EC3" w14:paraId="648BEA69" w14:textId="0E4DAC72" w:rsidTr="00ED653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</w:tcPr>
          <w:p w14:paraId="4387B751" w14:textId="77777777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 xml:space="preserve">Percorso co-curricolare </w:t>
            </w:r>
          </w:p>
          <w:p w14:paraId="5A303F10" w14:textId="48907FC2" w:rsidR="006F389E" w:rsidRPr="00A41EC3" w:rsidRDefault="006F389E" w:rsidP="006F389E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Learning English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fun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>!</w:t>
            </w:r>
          </w:p>
        </w:tc>
        <w:tc>
          <w:tcPr>
            <w:tcW w:w="3685" w:type="dxa"/>
          </w:tcPr>
          <w:p w14:paraId="241D6A68" w14:textId="58AB2371" w:rsidR="006F389E" w:rsidRPr="00A41EC3" w:rsidRDefault="006F389E" w:rsidP="006F389E">
            <w:pPr>
              <w:tabs>
                <w:tab w:val="left" w:pos="9639"/>
              </w:tabs>
              <w:rPr>
                <w:rFonts w:asciiTheme="minorHAnsi" w:hAnsiTheme="minorHAnsi" w:cstheme="minorHAnsi"/>
                <w:lang w:val="it-IT"/>
              </w:rPr>
            </w:pPr>
            <w:r w:rsidRPr="00481471">
              <w:rPr>
                <w:rFonts w:asciiTheme="minorHAnsi" w:hAnsiTheme="minorHAnsi" w:cstheme="minorHAnsi"/>
                <w:lang w:val="it-IT"/>
              </w:rPr>
              <w:t>n. 15 circa alunni che frequentano a</w:t>
            </w:r>
            <w:r>
              <w:rPr>
                <w:rFonts w:asciiTheme="minorHAnsi" w:hAnsiTheme="minorHAnsi" w:cstheme="minorHAnsi"/>
                <w:lang w:val="it-IT"/>
              </w:rPr>
              <w:t>lunni la scuola secondaria di primo grado di Esine</w:t>
            </w:r>
          </w:p>
        </w:tc>
        <w:tc>
          <w:tcPr>
            <w:tcW w:w="1417" w:type="dxa"/>
            <w:vAlign w:val="center"/>
          </w:tcPr>
          <w:p w14:paraId="1787E4CF" w14:textId="7F3772AC" w:rsidR="006F389E" w:rsidRPr="00A41EC3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>Dal 16 al 20 giugno 2025</w:t>
            </w:r>
          </w:p>
        </w:tc>
        <w:tc>
          <w:tcPr>
            <w:tcW w:w="1134" w:type="dxa"/>
            <w:vAlign w:val="center"/>
          </w:tcPr>
          <w:p w14:paraId="5361A88C" w14:textId="77777777" w:rsidR="006F389E" w:rsidRPr="00A41EC3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14:paraId="54DD47E3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389E" w:rsidRPr="00A41EC3" w14:paraId="69A16210" w14:textId="481BAB54" w:rsidTr="000F737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vAlign w:val="center"/>
          </w:tcPr>
          <w:p w14:paraId="3B06935F" w14:textId="77777777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  <w:lang w:val="it-IT"/>
              </w:rPr>
              <w:t>Percorso co-curriculare</w:t>
            </w:r>
          </w:p>
          <w:p w14:paraId="66AC9908" w14:textId="19C83F8C" w:rsidR="006F389E" w:rsidRPr="00A41EC3" w:rsidRDefault="006F389E" w:rsidP="006F389E">
            <w:pPr>
              <w:adjustRightInd w:val="0"/>
              <w:rPr>
                <w:rFonts w:asciiTheme="minorHAnsi" w:hAnsiTheme="minorHAnsi" w:cstheme="minorHAnsi"/>
                <w:bCs/>
                <w:lang w:val="it-I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Mountain-bike </w:t>
            </w:r>
          </w:p>
        </w:tc>
        <w:tc>
          <w:tcPr>
            <w:tcW w:w="3685" w:type="dxa"/>
          </w:tcPr>
          <w:p w14:paraId="386AB834" w14:textId="65D0558F" w:rsidR="006F389E" w:rsidRPr="00A41EC3" w:rsidRDefault="006F389E" w:rsidP="006F389E">
            <w:pPr>
              <w:tabs>
                <w:tab w:val="left" w:pos="9639"/>
              </w:tabs>
              <w:rPr>
                <w:rFonts w:asciiTheme="minorHAnsi" w:hAnsiTheme="minorHAnsi" w:cstheme="minorHAnsi"/>
                <w:lang w:val="it-IT"/>
              </w:rPr>
            </w:pPr>
            <w:r w:rsidRPr="00481471">
              <w:rPr>
                <w:rFonts w:asciiTheme="minorHAnsi" w:hAnsiTheme="minorHAnsi" w:cstheme="minorHAnsi"/>
                <w:lang w:val="it-IT"/>
              </w:rPr>
              <w:t>n. 15 circa alunni che frequentano a</w:t>
            </w:r>
            <w:r>
              <w:rPr>
                <w:rFonts w:asciiTheme="minorHAnsi" w:hAnsiTheme="minorHAnsi" w:cstheme="minorHAnsi"/>
                <w:lang w:val="it-IT"/>
              </w:rPr>
              <w:t>lunni la scuola secondaria di primo grado di Esine</w:t>
            </w:r>
          </w:p>
        </w:tc>
        <w:tc>
          <w:tcPr>
            <w:tcW w:w="1417" w:type="dxa"/>
            <w:vAlign w:val="center"/>
          </w:tcPr>
          <w:p w14:paraId="7129765C" w14:textId="4B6FCF07" w:rsidR="006F389E" w:rsidRPr="00A41EC3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 xml:space="preserve">Dal </w:t>
            </w:r>
            <w:r>
              <w:rPr>
                <w:rFonts w:asciiTheme="minorHAnsi" w:hAnsiTheme="minorHAnsi" w:cstheme="minorHAnsi"/>
                <w:lang w:val="it-IT"/>
              </w:rPr>
              <w:t>24</w:t>
            </w:r>
            <w:r w:rsidRPr="002B7688">
              <w:rPr>
                <w:rFonts w:asciiTheme="minorHAnsi" w:hAnsiTheme="minorHAnsi" w:cstheme="minorHAnsi"/>
                <w:lang w:val="it-IT"/>
              </w:rPr>
              <w:t xml:space="preserve"> al 2</w:t>
            </w:r>
            <w:r>
              <w:rPr>
                <w:rFonts w:asciiTheme="minorHAnsi" w:hAnsiTheme="minorHAnsi" w:cstheme="minorHAnsi"/>
                <w:lang w:val="it-IT"/>
              </w:rPr>
              <w:t>7</w:t>
            </w:r>
            <w:r w:rsidRPr="002B7688">
              <w:rPr>
                <w:rFonts w:asciiTheme="minorHAnsi" w:hAnsiTheme="minorHAnsi" w:cstheme="minorHAnsi"/>
                <w:lang w:val="it-IT"/>
              </w:rPr>
              <w:t xml:space="preserve"> giugno 2025</w:t>
            </w:r>
          </w:p>
        </w:tc>
        <w:tc>
          <w:tcPr>
            <w:tcW w:w="1134" w:type="dxa"/>
            <w:vAlign w:val="center"/>
          </w:tcPr>
          <w:p w14:paraId="5EAE8E99" w14:textId="77777777" w:rsidR="006F389E" w:rsidRPr="00A41EC3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14:paraId="68888384" w14:textId="77777777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F389E" w:rsidRPr="00A41EC3" w14:paraId="31AC926D" w14:textId="77777777" w:rsidTr="004E3B9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8" w:type="dxa"/>
            <w:vAlign w:val="center"/>
          </w:tcPr>
          <w:p w14:paraId="4E8D9F3D" w14:textId="0D15FD99" w:rsidR="006F389E" w:rsidRDefault="006F389E" w:rsidP="006F389E">
            <w:pPr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it-IT"/>
              </w:rPr>
              <w:t>Pranzo al sacco</w:t>
            </w:r>
          </w:p>
        </w:tc>
        <w:tc>
          <w:tcPr>
            <w:tcW w:w="3685" w:type="dxa"/>
          </w:tcPr>
          <w:p w14:paraId="2A22BFBA" w14:textId="78930A0E" w:rsidR="006F389E" w:rsidRPr="00481471" w:rsidRDefault="006F389E" w:rsidP="006F389E">
            <w:pPr>
              <w:tabs>
                <w:tab w:val="left" w:pos="9639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Dalle</w:t>
            </w:r>
            <w:proofErr w:type="spellEnd"/>
            <w:r>
              <w:rPr>
                <w:rFonts w:asciiTheme="minorHAnsi" w:hAnsiTheme="minorHAnsi" w:cstheme="minorHAnsi"/>
              </w:rPr>
              <w:t xml:space="preserve"> ore 13:00 </w:t>
            </w:r>
            <w:proofErr w:type="spellStart"/>
            <w:r>
              <w:rPr>
                <w:rFonts w:asciiTheme="minorHAnsi" w:hAnsiTheme="minorHAnsi" w:cstheme="minorHAnsi"/>
              </w:rPr>
              <w:t>alle</w:t>
            </w:r>
            <w:proofErr w:type="spellEnd"/>
            <w:r>
              <w:rPr>
                <w:rFonts w:asciiTheme="minorHAnsi" w:hAnsiTheme="minorHAnsi" w:cstheme="minorHAnsi"/>
              </w:rPr>
              <w:t xml:space="preserve"> ore 14:00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r>
              <w:rPr>
                <w:rFonts w:asciiTheme="minorHAnsi" w:hAnsiTheme="minorHAnsi" w:cstheme="minorHAnsi"/>
                <w:lang w:val="it-IT"/>
              </w:rPr>
              <w:t>scuola secondaria di primo grado di Esine solo per gli iscritti ai corsi</w:t>
            </w:r>
          </w:p>
        </w:tc>
        <w:tc>
          <w:tcPr>
            <w:tcW w:w="1417" w:type="dxa"/>
            <w:vAlign w:val="center"/>
          </w:tcPr>
          <w:p w14:paraId="122210E0" w14:textId="060D11F6" w:rsidR="006F389E" w:rsidRPr="002B7688" w:rsidRDefault="006F389E" w:rsidP="006F389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B7688">
              <w:rPr>
                <w:rFonts w:asciiTheme="minorHAnsi" w:hAnsiTheme="minorHAnsi" w:cstheme="minorHAnsi"/>
                <w:lang w:val="it-IT"/>
              </w:rPr>
              <w:t>Dal 16 al 20 giugno 2025</w:t>
            </w:r>
          </w:p>
        </w:tc>
        <w:tc>
          <w:tcPr>
            <w:tcW w:w="1134" w:type="dxa"/>
            <w:vAlign w:val="center"/>
          </w:tcPr>
          <w:p w14:paraId="4AC7540A" w14:textId="77777777" w:rsidR="006F389E" w:rsidRDefault="006F389E" w:rsidP="006F389E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Sì</w:t>
            </w:r>
            <w:proofErr w:type="spellEnd"/>
          </w:p>
          <w:p w14:paraId="3FEE0DBC" w14:textId="61E935F1" w:rsidR="006F389E" w:rsidRDefault="006F389E" w:rsidP="006F389E">
            <w:pPr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66A044" w14:textId="77777777" w:rsidR="006F389E" w:rsidRDefault="006F389E" w:rsidP="006F389E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2A91AD28" w14:textId="101F230D" w:rsidR="006F389E" w:rsidRDefault="006F389E" w:rsidP="006F389E">
            <w:pPr>
              <w:pStyle w:val="TableParagraph"/>
              <w:ind w:left="0" w:right="69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</w:rPr>
              <w:sym w:font="Symbol" w:char="F0FF"/>
            </w:r>
          </w:p>
        </w:tc>
      </w:tr>
    </w:tbl>
    <w:p w14:paraId="5E790AFF" w14:textId="31B19765" w:rsidR="00655F10" w:rsidRDefault="00655F10" w:rsidP="0034048C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N.B. nell’ultima colonna per i percorsi formativi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); nel caso di una sola scelta indicare solo la preferenza 1. </w:t>
      </w:r>
    </w:p>
    <w:p w14:paraId="4C9D4A76" w14:textId="493E634A" w:rsidR="0034048C" w:rsidRDefault="0034048C" w:rsidP="00C82EB2">
      <w:pPr>
        <w:suppressAutoHyphens/>
        <w:jc w:val="both"/>
        <w:rPr>
          <w:rFonts w:asciiTheme="minorHAnsi" w:hAnsiTheme="minorHAnsi" w:cstheme="minorHAnsi"/>
          <w:bCs/>
          <w:szCs w:val="22"/>
          <w:lang w:eastAsia="ar-SA"/>
        </w:rPr>
      </w:pPr>
    </w:p>
    <w:p w14:paraId="2CB637C0" w14:textId="77777777" w:rsidR="002C673E" w:rsidRDefault="002C673E" w:rsidP="00C82EB2">
      <w:pPr>
        <w:suppressAutoHyphens/>
        <w:jc w:val="both"/>
        <w:rPr>
          <w:rFonts w:asciiTheme="minorHAnsi" w:hAnsiTheme="minorHAnsi" w:cstheme="minorHAnsi"/>
          <w:bCs/>
          <w:szCs w:val="22"/>
          <w:lang w:eastAsia="ar-SA"/>
        </w:rPr>
      </w:pPr>
    </w:p>
    <w:p w14:paraId="5A191A6E" w14:textId="25A0658D" w:rsidR="0092069D" w:rsidRPr="00C82EB2" w:rsidRDefault="00B140F2" w:rsidP="00C82EB2">
      <w:pPr>
        <w:tabs>
          <w:tab w:val="left" w:pos="396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Data, </w:t>
      </w:r>
      <w:r w:rsidR="00FA5E86">
        <w:rPr>
          <w:rFonts w:asciiTheme="minorHAnsi" w:hAnsiTheme="minorHAnsi" w:cstheme="minorHAnsi"/>
          <w:sz w:val="22"/>
          <w:szCs w:val="22"/>
          <w:lang w:eastAsia="ar-SA"/>
        </w:rPr>
        <w:t>11 giugno 2025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>Firma ____________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________________________________</w:t>
      </w:r>
    </w:p>
    <w:p w14:paraId="1017CB7A" w14:textId="77777777" w:rsidR="00830795" w:rsidRDefault="00830795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ACF1ECF" w14:textId="77777777" w:rsidR="0034048C" w:rsidRDefault="0034048C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BE5AECE" w14:textId="7978CFF7" w:rsidR="00B140F2" w:rsidRPr="00C82EB2" w:rsidRDefault="00B140F2" w:rsidP="00C82EB2">
      <w:pPr>
        <w:tabs>
          <w:tab w:val="left" w:pos="555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35700A79" w14:textId="77777777" w:rsidR="0092069D" w:rsidRPr="00C82EB2" w:rsidRDefault="0092069D" w:rsidP="00C82EB2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 sottoscritto_______________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 genitore dell’a</w:t>
      </w:r>
      <w:r w:rsidR="00C82EB2">
        <w:rPr>
          <w:rFonts w:asciiTheme="minorHAnsi" w:hAnsiTheme="minorHAnsi" w:cstheme="minorHAnsi"/>
          <w:sz w:val="22"/>
          <w:szCs w:val="22"/>
          <w:lang w:eastAsia="ar-SA"/>
        </w:rPr>
        <w:t>lunno/</w:t>
      </w:r>
      <w:r w:rsidR="00B140F2"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264EA4B1" w14:textId="77777777" w:rsidR="00B36565" w:rsidRDefault="0092069D" w:rsidP="00B3656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Ai sensi dell’art. 13 del D.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L.vo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196/03, e successivo GDPR 679/2016</w:t>
      </w:r>
      <w:r w:rsidR="00B3656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il sottoscritto autorizza l’istituto all’utilizzo ed al trattamento dei dati personali quali dichiarati per le finalità istituzionali, la pubblicizzazione del corso e la pubblicazione sul sito web.              </w:t>
      </w:r>
    </w:p>
    <w:p w14:paraId="3210E0E2" w14:textId="77777777" w:rsidR="00830795" w:rsidRDefault="00830795" w:rsidP="00B36565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B58C663" w14:textId="77777777" w:rsidR="00FA5E86" w:rsidRPr="00C82EB2" w:rsidRDefault="00FA5E86" w:rsidP="00FA5E86">
      <w:pPr>
        <w:tabs>
          <w:tab w:val="left" w:pos="396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83803190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Data, </w:t>
      </w:r>
      <w:r>
        <w:rPr>
          <w:rFonts w:asciiTheme="minorHAnsi" w:hAnsiTheme="minorHAnsi" w:cstheme="minorHAnsi"/>
          <w:sz w:val="22"/>
          <w:szCs w:val="22"/>
          <w:lang w:eastAsia="ar-SA"/>
        </w:rPr>
        <w:t>11 giugno 2025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>Firma 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________________________________</w:t>
      </w:r>
    </w:p>
    <w:p w14:paraId="4F8E833D" w14:textId="77777777" w:rsidR="00D93209" w:rsidRDefault="00D93209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7D298DB" w14:textId="323A9C47" w:rsidR="000F737A" w:rsidRDefault="000F737A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4D9C32" w14:textId="5E46F5C6" w:rsidR="009863EC" w:rsidRPr="00C82EB2" w:rsidRDefault="006F389E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A</w:t>
      </w:r>
      <w:r w:rsidR="009863E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LLEGATO </w:t>
      </w:r>
      <w:r w:rsidR="00213278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9863E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- </w:t>
      </w:r>
      <w:r w:rsidR="009863EC" w:rsidRPr="00C82EB2">
        <w:rPr>
          <w:rFonts w:asciiTheme="minorHAnsi" w:hAnsiTheme="minorHAnsi" w:cstheme="minorHAnsi"/>
          <w:b/>
          <w:sz w:val="22"/>
          <w:szCs w:val="22"/>
          <w:lang w:eastAsia="ar-SA"/>
        </w:rPr>
        <w:t>DICHIARAZIONE DI RESPONSABILITA’ GENITORIALE</w:t>
      </w:r>
    </w:p>
    <w:p w14:paraId="216DE642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273F6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CB7381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Il sottoscritto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padre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madre </w:t>
      </w:r>
    </w:p>
    <w:p w14:paraId="2BEEB71F" w14:textId="77777777" w:rsidR="009863EC" w:rsidRPr="00830795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</w:t>
      </w:r>
      <w:r w:rsidRPr="00830795">
        <w:rPr>
          <w:rFonts w:asciiTheme="minorHAnsi" w:hAnsiTheme="minorHAnsi" w:cstheme="minorHAnsi"/>
          <w:sz w:val="22"/>
          <w:szCs w:val="22"/>
          <w:lang w:eastAsia="ar-SA"/>
        </w:rPr>
        <w:t>e</w:t>
      </w:r>
    </w:p>
    <w:p w14:paraId="7FF3FD05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Il sottoscritto </w:t>
      </w:r>
      <w:r>
        <w:rPr>
          <w:rFonts w:asciiTheme="minorHAnsi" w:hAnsiTheme="minorHAnsi" w:cstheme="minorHAnsi"/>
          <w:sz w:val="22"/>
          <w:szCs w:val="22"/>
          <w:lang w:eastAsia="ar-SA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padre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sym w:font="Symbol" w:char="F0FF"/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madre </w:t>
      </w:r>
    </w:p>
    <w:p w14:paraId="4E3EA413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293F19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genitore/i dell’alunno/a ___________________________________________________________________</w:t>
      </w:r>
    </w:p>
    <w:p w14:paraId="4D6685E3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2B2D34" w14:textId="76FDF1CC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autorizza/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zzano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il proprio/a figlio/a </w:t>
      </w:r>
      <w:proofErr w:type="spellStart"/>
      <w:r w:rsidRPr="00C82EB2">
        <w:rPr>
          <w:rFonts w:asciiTheme="minorHAnsi" w:hAnsiTheme="minorHAnsi" w:cstheme="minorHAnsi"/>
          <w:sz w:val="22"/>
          <w:szCs w:val="22"/>
          <w:lang w:eastAsia="ar-SA"/>
        </w:rPr>
        <w:t>a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partecipare alle attività previste dal Progetto in avviso per l’anno scolastico 202</w:t>
      </w:r>
      <w:r w:rsidR="00D5148C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/202</w:t>
      </w:r>
      <w:r w:rsidR="00D5148C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e ad essere ripreso/a, nell’ambito delle attività suddette, con telecamere, macchine fotografiche o altro.</w:t>
      </w:r>
    </w:p>
    <w:p w14:paraId="207218A2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5427B254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Il</w:t>
      </w:r>
      <w:r>
        <w:rPr>
          <w:rFonts w:asciiTheme="minorHAnsi" w:hAnsiTheme="minorHAnsi" w:cstheme="minorHAnsi"/>
          <w:sz w:val="22"/>
          <w:szCs w:val="22"/>
          <w:lang w:eastAsia="ar-SA"/>
        </w:rPr>
        <w:t>/i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sottoscritto/i si impegna</w:t>
      </w:r>
      <w:r>
        <w:rPr>
          <w:rFonts w:asciiTheme="minorHAnsi" w:hAnsiTheme="minorHAnsi" w:cstheme="minorHAnsi"/>
          <w:sz w:val="22"/>
          <w:szCs w:val="22"/>
          <w:lang w:eastAsia="ar-SA"/>
        </w:rPr>
        <w:t>/no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altresì a compilare e consegnare, in caso di ammissione al corso, la dichiarazione di responsabilità conforme al modello predisposto dalla istituzione scolastica.</w:t>
      </w:r>
    </w:p>
    <w:p w14:paraId="11F1123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Autorizzo</w:t>
      </w:r>
      <w:r>
        <w:rPr>
          <w:rFonts w:asciiTheme="minorHAnsi" w:hAnsiTheme="minorHAnsi" w:cstheme="minorHAnsi"/>
          <w:sz w:val="22"/>
          <w:szCs w:val="22"/>
          <w:lang w:eastAsia="ar-SA"/>
        </w:rPr>
        <w:t>/</w:t>
      </w:r>
      <w:proofErr w:type="spellStart"/>
      <w:r w:rsidR="00213278">
        <w:rPr>
          <w:rFonts w:asciiTheme="minorHAnsi" w:hAnsiTheme="minorHAnsi" w:cstheme="minorHAnsi"/>
          <w:sz w:val="22"/>
          <w:szCs w:val="22"/>
          <w:lang w:eastAsia="ar-SA"/>
        </w:rPr>
        <w:t>zz</w:t>
      </w:r>
      <w:r>
        <w:rPr>
          <w:rFonts w:asciiTheme="minorHAnsi" w:hAnsiTheme="minorHAnsi" w:cstheme="minorHAnsi"/>
          <w:sz w:val="22"/>
          <w:szCs w:val="22"/>
          <w:lang w:eastAsia="ar-SA"/>
        </w:rPr>
        <w:t>ano</w:t>
      </w:r>
      <w:proofErr w:type="spellEnd"/>
      <w:r w:rsidRPr="00C82EB2">
        <w:rPr>
          <w:rFonts w:asciiTheme="minorHAnsi" w:hAnsiTheme="minorHAnsi" w:cstheme="minorHAnsi"/>
          <w:sz w:val="22"/>
          <w:szCs w:val="22"/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85394D3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</w:t>
      </w:r>
      <w:r>
        <w:rPr>
          <w:rFonts w:asciiTheme="minorHAnsi" w:hAnsiTheme="minorHAnsi" w:cstheme="minorHAnsi"/>
          <w:sz w:val="22"/>
          <w:szCs w:val="22"/>
          <w:lang w:eastAsia="ar-SA"/>
        </w:rPr>
        <w:t>alunno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/a. I</w:t>
      </w:r>
      <w:r>
        <w:rPr>
          <w:rFonts w:asciiTheme="minorHAnsi" w:hAnsiTheme="minorHAnsi" w:cstheme="minorHAnsi"/>
          <w:sz w:val="22"/>
          <w:szCs w:val="22"/>
          <w:lang w:eastAsia="ar-SA"/>
        </w:rPr>
        <w:t>l/i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  <w:lang w:eastAsia="ar-SA"/>
        </w:rPr>
        <w:t>o/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6981573D" w14:textId="77777777" w:rsidR="009863EC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FCB147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629BCC4" w14:textId="7B708113" w:rsidR="009863EC" w:rsidRPr="00C82EB2" w:rsidRDefault="00675E8D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Esine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FA5E86">
        <w:rPr>
          <w:rFonts w:asciiTheme="minorHAnsi" w:hAnsiTheme="minorHAnsi" w:cstheme="minorHAnsi"/>
          <w:sz w:val="22"/>
          <w:szCs w:val="22"/>
          <w:lang w:eastAsia="ar-SA"/>
        </w:rPr>
        <w:t>11 giugno 2025</w:t>
      </w:r>
      <w:bookmarkStart w:id="1" w:name="_GoBack"/>
      <w:bookmarkEnd w:id="1"/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9863EC" w:rsidRPr="00C82EB2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</w:t>
      </w:r>
    </w:p>
    <w:p w14:paraId="3A3BB273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F39BA60" w14:textId="77777777" w:rsidR="009863EC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Firme dei genitori</w:t>
      </w:r>
    </w:p>
    <w:p w14:paraId="04AFAB21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6244B195" w14:textId="77777777" w:rsidR="009863EC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</w:t>
      </w:r>
    </w:p>
    <w:p w14:paraId="005D7B7F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576CDD" w14:textId="77777777" w:rsidR="009863EC" w:rsidRPr="00C82EB2" w:rsidRDefault="009863EC" w:rsidP="009863EC">
      <w:pPr>
        <w:suppressAutoHyphens/>
        <w:spacing w:line="276" w:lineRule="auto"/>
        <w:ind w:left="4254" w:right="-1" w:firstLine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___________________________</w:t>
      </w:r>
      <w:r>
        <w:rPr>
          <w:rFonts w:asciiTheme="minorHAnsi" w:hAnsiTheme="minorHAnsi" w:cstheme="minorHAnsi"/>
          <w:sz w:val="22"/>
          <w:szCs w:val="22"/>
          <w:lang w:eastAsia="ar-SA"/>
        </w:rPr>
        <w:t>____</w:t>
      </w:r>
      <w:r w:rsidRPr="00C82EB2">
        <w:rPr>
          <w:rFonts w:asciiTheme="minorHAnsi" w:hAnsiTheme="minorHAnsi" w:cstheme="minorHAnsi"/>
          <w:sz w:val="22"/>
          <w:szCs w:val="22"/>
          <w:lang w:eastAsia="ar-SA"/>
        </w:rPr>
        <w:t>___________</w:t>
      </w:r>
    </w:p>
    <w:p w14:paraId="3DF816D4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90A23F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4AD45EB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02C1A" w14:textId="77777777" w:rsidR="009863EC" w:rsidRPr="00C82EB2" w:rsidRDefault="009863EC" w:rsidP="009863EC">
      <w:pPr>
        <w:suppressAutoHyphens/>
        <w:spacing w:line="276" w:lineRule="au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3716C" w14:textId="2D214C25" w:rsidR="009863EC" w:rsidRDefault="009863EC" w:rsidP="009863EC">
      <w:pPr>
        <w:suppressAutoHyphens/>
        <w:ind w:right="-1"/>
        <w:jc w:val="both"/>
        <w:rPr>
          <w:b/>
          <w:bCs/>
        </w:rPr>
      </w:pPr>
    </w:p>
    <w:p w14:paraId="7172EC5F" w14:textId="60E2FCE9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F0D4EFB" w14:textId="3C9BF94E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46B80492" w14:textId="1C9429B6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B10E855" w14:textId="52ADEE14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75935000" w14:textId="2F710EEE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1F568EEA" w14:textId="56B5614D" w:rsidR="00315490" w:rsidRDefault="00315490" w:rsidP="009863EC">
      <w:pPr>
        <w:suppressAutoHyphens/>
        <w:ind w:right="-1"/>
        <w:jc w:val="both"/>
        <w:rPr>
          <w:b/>
          <w:bCs/>
        </w:rPr>
      </w:pPr>
    </w:p>
    <w:p w14:paraId="0762ACF4" w14:textId="6F91C848" w:rsidR="00315490" w:rsidRDefault="00315490" w:rsidP="009863EC">
      <w:pPr>
        <w:suppressAutoHyphens/>
        <w:ind w:right="-1"/>
        <w:jc w:val="both"/>
        <w:rPr>
          <w:b/>
          <w:bCs/>
        </w:rPr>
      </w:pPr>
    </w:p>
    <w:bookmarkEnd w:id="0"/>
    <w:p w14:paraId="46BD6279" w14:textId="6A77A095" w:rsidR="00315490" w:rsidRDefault="00315490" w:rsidP="009863EC">
      <w:pPr>
        <w:suppressAutoHyphens/>
        <w:ind w:right="-1"/>
        <w:jc w:val="both"/>
        <w:rPr>
          <w:b/>
          <w:bCs/>
        </w:rPr>
      </w:pPr>
    </w:p>
    <w:sectPr w:rsidR="00315490" w:rsidSect="00BF449B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7664" w14:textId="77777777" w:rsidR="006E02E4" w:rsidRPr="00485749" w:rsidRDefault="006E02E4" w:rsidP="00485749">
      <w:pPr>
        <w:pStyle w:val="Pidipagina"/>
      </w:pPr>
    </w:p>
  </w:endnote>
  <w:endnote w:type="continuationSeparator" w:id="0">
    <w:p w14:paraId="5D57ECAB" w14:textId="77777777" w:rsidR="006E02E4" w:rsidRPr="00485749" w:rsidRDefault="006E02E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A486" w14:textId="77777777" w:rsidR="00E46915" w:rsidRDefault="00E46915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95ECB" w14:textId="77777777" w:rsidR="006E02E4" w:rsidRPr="00485749" w:rsidRDefault="006E02E4" w:rsidP="00485749">
      <w:pPr>
        <w:pStyle w:val="Pidipagina"/>
      </w:pPr>
    </w:p>
  </w:footnote>
  <w:footnote w:type="continuationSeparator" w:id="0">
    <w:p w14:paraId="02985EB7" w14:textId="77777777" w:rsidR="006E02E4" w:rsidRPr="00485749" w:rsidRDefault="006E02E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35E9" w14:textId="77777777" w:rsidR="00E46915" w:rsidRDefault="00E46915" w:rsidP="00D4443B">
    <w:pPr>
      <w:pStyle w:val="Intestazione"/>
      <w:jc w:val="center"/>
    </w:pPr>
    <w:r>
      <w:rPr>
        <w:noProof/>
      </w:rPr>
      <w:drawing>
        <wp:inline distT="0" distB="0" distL="0" distR="0" wp14:anchorId="293C637A" wp14:editId="0CC11903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51CAD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0A51"/>
    <w:multiLevelType w:val="hybridMultilevel"/>
    <w:tmpl w:val="C840C8F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07D4"/>
    <w:multiLevelType w:val="hybridMultilevel"/>
    <w:tmpl w:val="DFD23E42"/>
    <w:lvl w:ilvl="0" w:tplc="27184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81C2B"/>
    <w:multiLevelType w:val="hybridMultilevel"/>
    <w:tmpl w:val="8618E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D3357"/>
    <w:multiLevelType w:val="hybridMultilevel"/>
    <w:tmpl w:val="8618E4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31FB2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CFC2594"/>
    <w:multiLevelType w:val="hybridMultilevel"/>
    <w:tmpl w:val="A2B21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25D5A"/>
    <w:multiLevelType w:val="hybridMultilevel"/>
    <w:tmpl w:val="FE78F4B0"/>
    <w:lvl w:ilvl="0" w:tplc="FB5A6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3BD"/>
    <w:multiLevelType w:val="hybridMultilevel"/>
    <w:tmpl w:val="369ED5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C7CE6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02DA7"/>
    <w:multiLevelType w:val="multilevel"/>
    <w:tmpl w:val="44C6B5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B5060"/>
    <w:multiLevelType w:val="hybridMultilevel"/>
    <w:tmpl w:val="7C40170C"/>
    <w:lvl w:ilvl="0" w:tplc="36DCFEB2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411F7242"/>
    <w:multiLevelType w:val="hybridMultilevel"/>
    <w:tmpl w:val="3AECB9E0"/>
    <w:lvl w:ilvl="0" w:tplc="6FD24E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5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961542"/>
    <w:multiLevelType w:val="hybridMultilevel"/>
    <w:tmpl w:val="934EB328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718430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F340A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67A34B8"/>
    <w:multiLevelType w:val="hybridMultilevel"/>
    <w:tmpl w:val="47BE90AA"/>
    <w:lvl w:ilvl="0" w:tplc="271843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4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3"/>
  </w:num>
  <w:num w:numId="4">
    <w:abstractNumId w:val="26"/>
  </w:num>
  <w:num w:numId="5">
    <w:abstractNumId w:val="37"/>
  </w:num>
  <w:num w:numId="6">
    <w:abstractNumId w:val="30"/>
  </w:num>
  <w:num w:numId="7">
    <w:abstractNumId w:val="6"/>
  </w:num>
  <w:num w:numId="8">
    <w:abstractNumId w:val="25"/>
  </w:num>
  <w:num w:numId="9">
    <w:abstractNumId w:val="41"/>
  </w:num>
  <w:num w:numId="10">
    <w:abstractNumId w:val="34"/>
  </w:num>
  <w:num w:numId="11">
    <w:abstractNumId w:val="35"/>
  </w:num>
  <w:num w:numId="12">
    <w:abstractNumId w:val="27"/>
  </w:num>
  <w:num w:numId="13">
    <w:abstractNumId w:val="45"/>
  </w:num>
  <w:num w:numId="14">
    <w:abstractNumId w:val="22"/>
  </w:num>
  <w:num w:numId="15">
    <w:abstractNumId w:val="33"/>
  </w:num>
  <w:num w:numId="16">
    <w:abstractNumId w:val="7"/>
  </w:num>
  <w:num w:numId="17">
    <w:abstractNumId w:val="32"/>
  </w:num>
  <w:num w:numId="18">
    <w:abstractNumId w:val="20"/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29"/>
  </w:num>
  <w:num w:numId="23">
    <w:abstractNumId w:val="10"/>
  </w:num>
  <w:num w:numId="24">
    <w:abstractNumId w:val="23"/>
  </w:num>
  <w:num w:numId="25">
    <w:abstractNumId w:val="36"/>
  </w:num>
  <w:num w:numId="26">
    <w:abstractNumId w:val="5"/>
  </w:num>
  <w:num w:numId="27">
    <w:abstractNumId w:val="39"/>
  </w:num>
  <w:num w:numId="28">
    <w:abstractNumId w:val="3"/>
  </w:num>
  <w:num w:numId="29">
    <w:abstractNumId w:val="11"/>
  </w:num>
  <w:num w:numId="30">
    <w:abstractNumId w:val="18"/>
  </w:num>
  <w:num w:numId="31">
    <w:abstractNumId w:val="9"/>
  </w:num>
  <w:num w:numId="32">
    <w:abstractNumId w:val="38"/>
  </w:num>
  <w:num w:numId="33">
    <w:abstractNumId w:val="8"/>
  </w:num>
  <w:num w:numId="34">
    <w:abstractNumId w:val="40"/>
  </w:num>
  <w:num w:numId="35">
    <w:abstractNumId w:val="42"/>
  </w:num>
  <w:num w:numId="36">
    <w:abstractNumId w:val="17"/>
  </w:num>
  <w:num w:numId="37">
    <w:abstractNumId w:val="31"/>
  </w:num>
  <w:num w:numId="38">
    <w:abstractNumId w:val="46"/>
  </w:num>
  <w:num w:numId="39">
    <w:abstractNumId w:val="15"/>
  </w:num>
  <w:num w:numId="40">
    <w:abstractNumId w:val="2"/>
  </w:num>
  <w:num w:numId="41">
    <w:abstractNumId w:val="14"/>
  </w:num>
  <w:num w:numId="42">
    <w:abstractNumId w:val="13"/>
  </w:num>
  <w:num w:numId="43">
    <w:abstractNumId w:val="16"/>
  </w:num>
  <w:num w:numId="44">
    <w:abstractNumId w:val="1"/>
  </w:num>
  <w:num w:numId="45">
    <w:abstractNumId w:val="12"/>
  </w:num>
  <w:num w:numId="46">
    <w:abstractNumId w:val="2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1622"/>
    <w:rsid w:val="000068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7885"/>
    <w:rsid w:val="000E65B0"/>
    <w:rsid w:val="000F0494"/>
    <w:rsid w:val="000F089E"/>
    <w:rsid w:val="000F2DC5"/>
    <w:rsid w:val="000F4907"/>
    <w:rsid w:val="000F49DD"/>
    <w:rsid w:val="000F737A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61C0"/>
    <w:rsid w:val="00177686"/>
    <w:rsid w:val="00180AE9"/>
    <w:rsid w:val="0018225B"/>
    <w:rsid w:val="0018491B"/>
    <w:rsid w:val="00185FEF"/>
    <w:rsid w:val="001867A1"/>
    <w:rsid w:val="001943E6"/>
    <w:rsid w:val="00195269"/>
    <w:rsid w:val="001953C0"/>
    <w:rsid w:val="001A16B0"/>
    <w:rsid w:val="001A1C05"/>
    <w:rsid w:val="001A25AE"/>
    <w:rsid w:val="001B0103"/>
    <w:rsid w:val="001B1665"/>
    <w:rsid w:val="001B25D5"/>
    <w:rsid w:val="001C03BC"/>
    <w:rsid w:val="001C5E91"/>
    <w:rsid w:val="001D5E9B"/>
    <w:rsid w:val="001E0E39"/>
    <w:rsid w:val="001E3455"/>
    <w:rsid w:val="001E57D0"/>
    <w:rsid w:val="001E600C"/>
    <w:rsid w:val="001F1F7D"/>
    <w:rsid w:val="001F2A8D"/>
    <w:rsid w:val="001F3FB0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61B2"/>
    <w:rsid w:val="002478F4"/>
    <w:rsid w:val="00255695"/>
    <w:rsid w:val="002559FD"/>
    <w:rsid w:val="00255F51"/>
    <w:rsid w:val="0027768A"/>
    <w:rsid w:val="002808EE"/>
    <w:rsid w:val="00281DFB"/>
    <w:rsid w:val="002909AA"/>
    <w:rsid w:val="00294A23"/>
    <w:rsid w:val="002A1BA1"/>
    <w:rsid w:val="002B06C9"/>
    <w:rsid w:val="002B0997"/>
    <w:rsid w:val="002B6C5E"/>
    <w:rsid w:val="002B7246"/>
    <w:rsid w:val="002B7688"/>
    <w:rsid w:val="002C0F86"/>
    <w:rsid w:val="002C5178"/>
    <w:rsid w:val="002C673E"/>
    <w:rsid w:val="002E2257"/>
    <w:rsid w:val="002F3112"/>
    <w:rsid w:val="002F743E"/>
    <w:rsid w:val="0031376A"/>
    <w:rsid w:val="00315490"/>
    <w:rsid w:val="00316599"/>
    <w:rsid w:val="003165AC"/>
    <w:rsid w:val="00326DFB"/>
    <w:rsid w:val="00330B0E"/>
    <w:rsid w:val="003313C4"/>
    <w:rsid w:val="0033344A"/>
    <w:rsid w:val="00340366"/>
    <w:rsid w:val="0034048C"/>
    <w:rsid w:val="00342DFA"/>
    <w:rsid w:val="003567E4"/>
    <w:rsid w:val="00366D73"/>
    <w:rsid w:val="003715B1"/>
    <w:rsid w:val="00376AE4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A4A21"/>
    <w:rsid w:val="003B0CDA"/>
    <w:rsid w:val="003B167B"/>
    <w:rsid w:val="003B1EC5"/>
    <w:rsid w:val="003B251F"/>
    <w:rsid w:val="003B2A8D"/>
    <w:rsid w:val="003B2FE8"/>
    <w:rsid w:val="003B30ED"/>
    <w:rsid w:val="003C0F6D"/>
    <w:rsid w:val="003C2941"/>
    <w:rsid w:val="003C7AFC"/>
    <w:rsid w:val="003D7EB2"/>
    <w:rsid w:val="003E0860"/>
    <w:rsid w:val="003E1FEA"/>
    <w:rsid w:val="003E5201"/>
    <w:rsid w:val="003F6E81"/>
    <w:rsid w:val="003F7170"/>
    <w:rsid w:val="00400058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6256F"/>
    <w:rsid w:val="0047117F"/>
    <w:rsid w:val="0047797E"/>
    <w:rsid w:val="00481471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4EE7"/>
    <w:rsid w:val="00505121"/>
    <w:rsid w:val="00507947"/>
    <w:rsid w:val="0052070E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07DA"/>
    <w:rsid w:val="005722C9"/>
    <w:rsid w:val="00574566"/>
    <w:rsid w:val="005808F6"/>
    <w:rsid w:val="00587855"/>
    <w:rsid w:val="00587C23"/>
    <w:rsid w:val="00590B57"/>
    <w:rsid w:val="00597C9E"/>
    <w:rsid w:val="005A0BA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25B0"/>
    <w:rsid w:val="00635CD3"/>
    <w:rsid w:val="00655329"/>
    <w:rsid w:val="00655F10"/>
    <w:rsid w:val="00656DE8"/>
    <w:rsid w:val="00657286"/>
    <w:rsid w:val="006610F7"/>
    <w:rsid w:val="006614E8"/>
    <w:rsid w:val="006623AB"/>
    <w:rsid w:val="00671813"/>
    <w:rsid w:val="00671CF6"/>
    <w:rsid w:val="00675E8D"/>
    <w:rsid w:val="00676D92"/>
    <w:rsid w:val="00686B85"/>
    <w:rsid w:val="006970EE"/>
    <w:rsid w:val="00697416"/>
    <w:rsid w:val="006977F7"/>
    <w:rsid w:val="006A0C5E"/>
    <w:rsid w:val="006A4AC8"/>
    <w:rsid w:val="006B0305"/>
    <w:rsid w:val="006B0A36"/>
    <w:rsid w:val="006B16F9"/>
    <w:rsid w:val="006B59FA"/>
    <w:rsid w:val="006B5EE0"/>
    <w:rsid w:val="006B5F1F"/>
    <w:rsid w:val="006C3CDD"/>
    <w:rsid w:val="006C480B"/>
    <w:rsid w:val="006C610A"/>
    <w:rsid w:val="006C69EF"/>
    <w:rsid w:val="006D01B6"/>
    <w:rsid w:val="006D2115"/>
    <w:rsid w:val="006D6FAF"/>
    <w:rsid w:val="006E02E4"/>
    <w:rsid w:val="006E23B6"/>
    <w:rsid w:val="006F23E1"/>
    <w:rsid w:val="006F26A1"/>
    <w:rsid w:val="006F2813"/>
    <w:rsid w:val="006F389E"/>
    <w:rsid w:val="006F518A"/>
    <w:rsid w:val="00702D3A"/>
    <w:rsid w:val="00704F9D"/>
    <w:rsid w:val="00713E4C"/>
    <w:rsid w:val="00717946"/>
    <w:rsid w:val="0072341B"/>
    <w:rsid w:val="00723C85"/>
    <w:rsid w:val="007303F6"/>
    <w:rsid w:val="00730644"/>
    <w:rsid w:val="00730D8B"/>
    <w:rsid w:val="00732040"/>
    <w:rsid w:val="00734F15"/>
    <w:rsid w:val="00746868"/>
    <w:rsid w:val="00746F00"/>
    <w:rsid w:val="00751598"/>
    <w:rsid w:val="00757EE8"/>
    <w:rsid w:val="00762D4B"/>
    <w:rsid w:val="007639EA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531D"/>
    <w:rsid w:val="007D252F"/>
    <w:rsid w:val="007D4DE5"/>
    <w:rsid w:val="007D7C08"/>
    <w:rsid w:val="007E266F"/>
    <w:rsid w:val="007E6643"/>
    <w:rsid w:val="007F0B90"/>
    <w:rsid w:val="007F24EF"/>
    <w:rsid w:val="007F26F3"/>
    <w:rsid w:val="007F343C"/>
    <w:rsid w:val="00802DE1"/>
    <w:rsid w:val="008066EE"/>
    <w:rsid w:val="00806A18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3CBF"/>
    <w:rsid w:val="00874DFE"/>
    <w:rsid w:val="00875D42"/>
    <w:rsid w:val="00880E0F"/>
    <w:rsid w:val="008823B1"/>
    <w:rsid w:val="00882556"/>
    <w:rsid w:val="00883100"/>
    <w:rsid w:val="00883461"/>
    <w:rsid w:val="00891D42"/>
    <w:rsid w:val="00891E65"/>
    <w:rsid w:val="00897047"/>
    <w:rsid w:val="008A4BEC"/>
    <w:rsid w:val="008B3D66"/>
    <w:rsid w:val="008B58EC"/>
    <w:rsid w:val="008C2A60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F074C"/>
    <w:rsid w:val="008F0D23"/>
    <w:rsid w:val="008F2560"/>
    <w:rsid w:val="008F25EA"/>
    <w:rsid w:val="008F57EC"/>
    <w:rsid w:val="008F62B6"/>
    <w:rsid w:val="008F778A"/>
    <w:rsid w:val="00904E7A"/>
    <w:rsid w:val="0090791D"/>
    <w:rsid w:val="00910222"/>
    <w:rsid w:val="00911CBB"/>
    <w:rsid w:val="0092069D"/>
    <w:rsid w:val="009222CD"/>
    <w:rsid w:val="00922E14"/>
    <w:rsid w:val="0092686A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4DC6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42D7"/>
    <w:rsid w:val="00A109B2"/>
    <w:rsid w:val="00A24D6A"/>
    <w:rsid w:val="00A310D8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0F47"/>
    <w:rsid w:val="00A91375"/>
    <w:rsid w:val="00A94287"/>
    <w:rsid w:val="00A96286"/>
    <w:rsid w:val="00A97348"/>
    <w:rsid w:val="00AA6993"/>
    <w:rsid w:val="00AB5C2E"/>
    <w:rsid w:val="00AB683F"/>
    <w:rsid w:val="00AC7535"/>
    <w:rsid w:val="00AD15BC"/>
    <w:rsid w:val="00AD1907"/>
    <w:rsid w:val="00AD472C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006E"/>
    <w:rsid w:val="00B210B2"/>
    <w:rsid w:val="00B23430"/>
    <w:rsid w:val="00B2625D"/>
    <w:rsid w:val="00B27615"/>
    <w:rsid w:val="00B306C0"/>
    <w:rsid w:val="00B30D6C"/>
    <w:rsid w:val="00B36565"/>
    <w:rsid w:val="00B36C56"/>
    <w:rsid w:val="00B44B4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64DA"/>
    <w:rsid w:val="00BB7072"/>
    <w:rsid w:val="00BB71DD"/>
    <w:rsid w:val="00BC2484"/>
    <w:rsid w:val="00BE59EC"/>
    <w:rsid w:val="00BF449B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1DED"/>
    <w:rsid w:val="00C224DB"/>
    <w:rsid w:val="00C2294D"/>
    <w:rsid w:val="00C27E6D"/>
    <w:rsid w:val="00C4245D"/>
    <w:rsid w:val="00C46137"/>
    <w:rsid w:val="00C46682"/>
    <w:rsid w:val="00C541C6"/>
    <w:rsid w:val="00C56889"/>
    <w:rsid w:val="00C56B09"/>
    <w:rsid w:val="00C571CA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3BEC"/>
    <w:rsid w:val="00CD4FF5"/>
    <w:rsid w:val="00CD5E9B"/>
    <w:rsid w:val="00CE04AA"/>
    <w:rsid w:val="00CE4750"/>
    <w:rsid w:val="00CF126C"/>
    <w:rsid w:val="00CF200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232F8"/>
    <w:rsid w:val="00D240AA"/>
    <w:rsid w:val="00D25736"/>
    <w:rsid w:val="00D33320"/>
    <w:rsid w:val="00D36018"/>
    <w:rsid w:val="00D375A0"/>
    <w:rsid w:val="00D440A8"/>
    <w:rsid w:val="00D4443B"/>
    <w:rsid w:val="00D44DEA"/>
    <w:rsid w:val="00D47CD9"/>
    <w:rsid w:val="00D5148C"/>
    <w:rsid w:val="00D51AED"/>
    <w:rsid w:val="00D541D4"/>
    <w:rsid w:val="00D547D6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0A8D"/>
    <w:rsid w:val="00DB2ABE"/>
    <w:rsid w:val="00DB3315"/>
    <w:rsid w:val="00DB606A"/>
    <w:rsid w:val="00DC0CC6"/>
    <w:rsid w:val="00DC3905"/>
    <w:rsid w:val="00DC5959"/>
    <w:rsid w:val="00DD3159"/>
    <w:rsid w:val="00DE5DD5"/>
    <w:rsid w:val="00DE65C0"/>
    <w:rsid w:val="00DE7A88"/>
    <w:rsid w:val="00DF46E8"/>
    <w:rsid w:val="00E03EE3"/>
    <w:rsid w:val="00E054A6"/>
    <w:rsid w:val="00E071BF"/>
    <w:rsid w:val="00E073A0"/>
    <w:rsid w:val="00E10534"/>
    <w:rsid w:val="00E105C5"/>
    <w:rsid w:val="00E126B5"/>
    <w:rsid w:val="00E1581A"/>
    <w:rsid w:val="00E17C1E"/>
    <w:rsid w:val="00E22774"/>
    <w:rsid w:val="00E22D21"/>
    <w:rsid w:val="00E2492E"/>
    <w:rsid w:val="00E307BB"/>
    <w:rsid w:val="00E34DD2"/>
    <w:rsid w:val="00E35A60"/>
    <w:rsid w:val="00E36DD7"/>
    <w:rsid w:val="00E40D63"/>
    <w:rsid w:val="00E435F8"/>
    <w:rsid w:val="00E46915"/>
    <w:rsid w:val="00E531F0"/>
    <w:rsid w:val="00E61E55"/>
    <w:rsid w:val="00E65C8D"/>
    <w:rsid w:val="00E667C0"/>
    <w:rsid w:val="00E67606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0C47"/>
    <w:rsid w:val="00EC1B68"/>
    <w:rsid w:val="00EC37CF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1B43"/>
    <w:rsid w:val="00F03C70"/>
    <w:rsid w:val="00F1217E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7588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5E86"/>
    <w:rsid w:val="00FA6894"/>
    <w:rsid w:val="00FA7D29"/>
    <w:rsid w:val="00FB11BB"/>
    <w:rsid w:val="00FB12E5"/>
    <w:rsid w:val="00FB33DB"/>
    <w:rsid w:val="00FB5FE5"/>
    <w:rsid w:val="00FC0B44"/>
    <w:rsid w:val="00FC3B16"/>
    <w:rsid w:val="00FC6DD1"/>
    <w:rsid w:val="00FD1506"/>
    <w:rsid w:val="00FD61A2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EBF49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5736-03B9-4E74-883A-F52948D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Giovanna Berti</cp:lastModifiedBy>
  <cp:revision>3</cp:revision>
  <cp:lastPrinted>2025-06-11T12:09:00Z</cp:lastPrinted>
  <dcterms:created xsi:type="dcterms:W3CDTF">2025-06-11T12:09:00Z</dcterms:created>
  <dcterms:modified xsi:type="dcterms:W3CDTF">2025-06-12T08:30:00Z</dcterms:modified>
</cp:coreProperties>
</file>