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3D4156" w:rsidRPr="0008257B" w:rsidRDefault="0008257B" w:rsidP="003D41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3D4156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985615" w:rsidRPr="00985615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="00985615" w:rsidRPr="000825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156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D4156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>”</w:t>
      </w:r>
    </w:p>
    <w:p w:rsidR="00AB335B" w:rsidRDefault="00AB335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11AD5" w:rsidRPr="0008257B" w:rsidRDefault="00A11AD5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Pr="00985615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985615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985615">
        <w:rPr>
          <w:rFonts w:ascii="Calibri" w:hAnsi="Calibri" w:cs="Calibri"/>
          <w:b/>
          <w:sz w:val="24"/>
          <w:szCs w:val="24"/>
        </w:rPr>
        <w:t xml:space="preserve">ESPERTO </w:t>
      </w:r>
      <w:r w:rsidR="003D4156" w:rsidRPr="00985615">
        <w:rPr>
          <w:rFonts w:ascii="Calibri" w:hAnsi="Calibri" w:cs="Calibri"/>
          <w:b/>
          <w:sz w:val="24"/>
          <w:szCs w:val="24"/>
        </w:rPr>
        <w:t>“</w:t>
      </w:r>
      <w:r w:rsidR="00985615" w:rsidRPr="00985615">
        <w:rPr>
          <w:rFonts w:asciiTheme="minorHAnsi" w:hAnsiTheme="minorHAnsi" w:cstheme="minorHAnsi"/>
          <w:b/>
          <w:sz w:val="24"/>
          <w:szCs w:val="24"/>
        </w:rPr>
        <w:t>VERIFICATORE DELLA CONFORMITÀ</w:t>
      </w:r>
      <w:r w:rsidR="003D4156" w:rsidRPr="00985615">
        <w:rPr>
          <w:rFonts w:ascii="Calibri" w:hAnsi="Calibri" w:cs="Calibri"/>
          <w:b/>
          <w:sz w:val="24"/>
          <w:szCs w:val="24"/>
        </w:rPr>
        <w:t>”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1274"/>
        <w:gridCol w:w="1325"/>
      </w:tblGrid>
      <w:tr w:rsidR="00DF3A52" w:rsidRPr="007C0CA9" w:rsidTr="002B1033">
        <w:tc>
          <w:tcPr>
            <w:tcW w:w="7040" w:type="dxa"/>
            <w:shd w:val="clear" w:color="auto" w:fill="auto"/>
            <w:vAlign w:val="center"/>
          </w:tcPr>
          <w:p w:rsidR="00985615" w:rsidRDefault="00985615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 di ammissione:</w:t>
            </w:r>
          </w:p>
          <w:p w:rsidR="00985615" w:rsidRPr="00985615" w:rsidRDefault="00985615" w:rsidP="00985615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42"/>
              <w:jc w:val="both"/>
              <w:rPr>
                <w:rFonts w:cstheme="minorHAnsi"/>
              </w:rPr>
            </w:pPr>
            <w:r w:rsidRPr="00985615">
              <w:rPr>
                <w:rFonts w:cstheme="minorHAnsi"/>
              </w:rPr>
              <w:t>essere docente interno per tutto il periodo dell’incarico (solo per gli interni)</w:t>
            </w:r>
          </w:p>
          <w:p w:rsidR="00985615" w:rsidRPr="00985615" w:rsidRDefault="00985615" w:rsidP="00985615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42"/>
              <w:jc w:val="both"/>
              <w:rPr>
                <w:rFonts w:cstheme="minorHAnsi"/>
              </w:rPr>
            </w:pPr>
            <w:r w:rsidRPr="00985615">
              <w:rPr>
                <w:rFonts w:cstheme="minorHAnsi"/>
              </w:rPr>
              <w:t>essere in possesso dei requisiti di cui all’art. 8 dell’avviso di selezione</w:t>
            </w:r>
          </w:p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8561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</w:t>
            </w:r>
          </w:p>
          <w:p w:rsidR="00AB335B" w:rsidRPr="00FD6BDF" w:rsidRDefault="00AB335B" w:rsidP="00985615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(specificare criterio A, B</w:t>
            </w:r>
            <w:r w:rsidR="00985615">
              <w:rPr>
                <w:rFonts w:asciiTheme="minorHAnsi" w:hAnsiTheme="minorHAnsi" w:cstheme="minorHAnsi"/>
                <w:sz w:val="22"/>
                <w:szCs w:val="22"/>
              </w:rPr>
              <w:t>, C c</w:t>
            </w:r>
            <w:r w:rsidR="00985615"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 w:rsidR="0098561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85615"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Pr="00985615" w:rsidRDefault="000576B1" w:rsidP="00985615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left="318" w:hanging="318"/>
              <w:rPr>
                <w:rFonts w:ascii="Calibri" w:hAnsi="Calibri" w:cs="Calibri"/>
                <w:b/>
              </w:rPr>
            </w:pPr>
            <w:r w:rsidRPr="00985615">
              <w:rPr>
                <w:rFonts w:ascii="Calibri" w:hAnsi="Calibri" w:cs="Calibri"/>
                <w:b/>
              </w:rPr>
              <w:t>Istruzione</w:t>
            </w:r>
            <w:r w:rsidR="00A11AD5" w:rsidRPr="00985615">
              <w:rPr>
                <w:rFonts w:ascii="Calibri" w:hAnsi="Calibri" w:cs="Calibri"/>
                <w:b/>
              </w:rPr>
              <w:t xml:space="preserve"> e</w:t>
            </w:r>
            <w:r w:rsidRPr="00985615">
              <w:rPr>
                <w:rFonts w:ascii="Calibri" w:hAnsi="Calibri" w:cs="Calibri"/>
                <w:b/>
              </w:rPr>
              <w:t xml:space="preserve"> formazione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85"/>
        </w:trPr>
        <w:tc>
          <w:tcPr>
            <w:tcW w:w="7040" w:type="dxa"/>
            <w:shd w:val="clear" w:color="auto" w:fill="auto"/>
          </w:tcPr>
          <w:p w:rsidR="000576B1" w:rsidRPr="00630E81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30E81">
              <w:rPr>
                <w:rFonts w:ascii="Calibri" w:hAnsi="Calibri" w:cs="Calibri"/>
                <w:b/>
                <w:sz w:val="22"/>
                <w:szCs w:val="22"/>
              </w:rPr>
              <w:t>A1. Laurea (vecchio ordinamento</w:t>
            </w:r>
            <w:r w:rsidR="00D240AF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magistrale) </w:t>
            </w:r>
            <w:r w:rsidR="00D240AF" w:rsidRPr="00630E81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AB335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B335B" w:rsidRPr="00630E81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D240AF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materie economic</w:t>
            </w:r>
            <w:r w:rsidR="00CA586B" w:rsidRPr="00630E81">
              <w:rPr>
                <w:rFonts w:ascii="Calibri" w:hAnsi="Calibri" w:cs="Calibri"/>
                <w:b/>
                <w:sz w:val="22"/>
                <w:szCs w:val="22"/>
              </w:rPr>
              <w:t>he</w:t>
            </w:r>
            <w:r w:rsidR="00985615" w:rsidRPr="00630E81">
              <w:rPr>
                <w:rFonts w:ascii="Calibri" w:hAnsi="Calibri" w:cs="Calibri"/>
                <w:b/>
                <w:sz w:val="22"/>
                <w:szCs w:val="22"/>
              </w:rPr>
              <w:t>, tecniche</w:t>
            </w:r>
            <w:r w:rsidR="00CA586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85615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o pedagogiche 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 w:rsidRPr="00630E81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0576B1" w:rsidRPr="00630E8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 w:rsidRPr="00630E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 w:rsidRPr="00630E81">
              <w:rPr>
                <w:rFonts w:ascii="Calibri" w:hAnsi="Calibri" w:cs="Calibri"/>
                <w:sz w:val="22"/>
                <w:szCs w:val="22"/>
              </w:rPr>
              <w:t>in: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630E81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630E81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Pr="00630E81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630E81">
              <w:rPr>
                <w:rFonts w:ascii="Calibri" w:hAnsi="Calibri" w:cs="Calibri"/>
                <w:sz w:val="22"/>
                <w:szCs w:val="22"/>
              </w:rPr>
              <w:t>…..………</w:t>
            </w:r>
            <w:r w:rsidRPr="00630E81">
              <w:rPr>
                <w:rFonts w:ascii="Calibri" w:hAnsi="Calibri" w:cs="Calibri"/>
                <w:sz w:val="22"/>
                <w:szCs w:val="22"/>
              </w:rPr>
              <w:t>.</w:t>
            </w:r>
            <w:r w:rsidR="000576B1" w:rsidRPr="00630E81">
              <w:rPr>
                <w:rFonts w:ascii="Calibri" w:hAnsi="Calibri" w:cs="Calibri"/>
                <w:sz w:val="22"/>
                <w:szCs w:val="22"/>
              </w:rPr>
              <w:t>… voto ……</w:t>
            </w:r>
            <w:r w:rsidRPr="00630E81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 w:rsidRPr="00630E8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 w:rsidRPr="00630E8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101 a 110/110 con lode (20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91 a 100 (19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81 a 90 (18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71 a 80 (17 punti)</w:t>
            </w:r>
          </w:p>
          <w:p w:rsidR="008A3D8A" w:rsidRPr="00630E81" w:rsidRDefault="008A3D8A" w:rsidP="00BB31C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66 a 70 (16 punti)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Pr="00630E8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D240AF" w:rsidRPr="00630E81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AB335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586B" w:rsidRPr="00630E81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CA586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materie economiche o </w:t>
            </w:r>
            <w:r w:rsidR="00985615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tecniche o pedagogiche </w:t>
            </w:r>
            <w:r w:rsidR="001B7BE8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8A3D8A" w:rsidRPr="00630E81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1B7BE8" w:rsidRPr="00630E81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Laurea in: ………</w:t>
            </w:r>
            <w:proofErr w:type="gramStart"/>
            <w:r w:rsidRPr="00630E8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E81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……………………………………………..……….… voto ………</w:t>
            </w:r>
            <w:proofErr w:type="gramStart"/>
            <w:r w:rsidRPr="00630E8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E8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101 a 110/110 con lode (15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91 a 100 (14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81 a 90 (13 punti)</w:t>
            </w:r>
          </w:p>
          <w:p w:rsidR="008A3D8A" w:rsidRPr="00630E81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71 a 80 (12 punti)</w:t>
            </w:r>
          </w:p>
          <w:p w:rsidR="008A3D8A" w:rsidRPr="00630E81" w:rsidRDefault="008A3D8A" w:rsidP="009856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 xml:space="preserve">      Da 66 a 70 (11 punti)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Pr="00630E81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inerente al ruolo specifico </w:t>
            </w:r>
            <w:r w:rsidR="00CA586B" w:rsidRPr="00630E81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CA586B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materie economiche o </w:t>
            </w:r>
            <w:r w:rsidR="00985615"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tecniche o pedagogiche 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>(in alternativa al punto A3) (</w:t>
            </w:r>
            <w:proofErr w:type="spellStart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 w:rsidRPr="00630E8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630E81">
              <w:rPr>
                <w:rFonts w:ascii="Calibri" w:hAnsi="Calibri" w:cs="Calibri"/>
                <w:b/>
                <w:sz w:val="22"/>
                <w:szCs w:val="22"/>
              </w:rPr>
              <w:t xml:space="preserve"> punti) </w:t>
            </w:r>
          </w:p>
          <w:p w:rsidR="003D4156" w:rsidRPr="00630E81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Diploma in: ………</w:t>
            </w:r>
            <w:proofErr w:type="gramStart"/>
            <w:r w:rsidRPr="00630E8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E81">
              <w:rPr>
                <w:rFonts w:ascii="Calibri" w:hAnsi="Calibri" w:cs="Calibri"/>
                <w:sz w:val="22"/>
                <w:szCs w:val="22"/>
              </w:rPr>
              <w:t>………………………………………..……….… voto ………</w:t>
            </w:r>
            <w:proofErr w:type="gramStart"/>
            <w:r w:rsidRPr="00630E8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E8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630E81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8A3D8A" w:rsidRPr="00630E81">
              <w:rPr>
                <w:rFonts w:ascii="Calibri" w:hAnsi="Calibri" w:cs="Calibri"/>
                <w:sz w:val="22"/>
                <w:szCs w:val="22"/>
              </w:rPr>
              <w:t>10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630E81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8A3D8A" w:rsidRPr="00630E81">
              <w:rPr>
                <w:rFonts w:ascii="Calibri" w:hAnsi="Calibri" w:cs="Calibri"/>
                <w:sz w:val="22"/>
                <w:szCs w:val="22"/>
              </w:rPr>
              <w:t>9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630E81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8A3D8A" w:rsidRPr="00630E81">
              <w:rPr>
                <w:rFonts w:ascii="Calibri" w:hAnsi="Calibri" w:cs="Calibri"/>
                <w:sz w:val="22"/>
                <w:szCs w:val="22"/>
              </w:rPr>
              <w:t>8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630E81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8A3D8A" w:rsidRPr="00630E81">
              <w:rPr>
                <w:rFonts w:ascii="Calibri" w:hAnsi="Calibri" w:cs="Calibri"/>
                <w:sz w:val="22"/>
                <w:szCs w:val="22"/>
              </w:rPr>
              <w:t>7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335B" w:rsidRPr="00630E81" w:rsidRDefault="003D4156" w:rsidP="009856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30E81">
              <w:rPr>
                <w:rFonts w:ascii="Calibri" w:hAnsi="Calibri" w:cs="Calibri"/>
                <w:sz w:val="22"/>
                <w:szCs w:val="22"/>
              </w:rPr>
              <w:t xml:space="preserve">      Da 60 a 70 (</w:t>
            </w:r>
            <w:r w:rsidR="008A3D8A" w:rsidRPr="00630E81">
              <w:rPr>
                <w:rFonts w:ascii="Calibri" w:hAnsi="Calibri" w:cs="Calibri"/>
                <w:sz w:val="22"/>
                <w:szCs w:val="22"/>
              </w:rPr>
              <w:t>6</w:t>
            </w:r>
            <w:r w:rsidRPr="00630E81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B31CD" w:rsidRPr="007C0CA9" w:rsidTr="002B1033">
        <w:tc>
          <w:tcPr>
            <w:tcW w:w="7040" w:type="dxa"/>
            <w:shd w:val="clear" w:color="auto" w:fill="auto"/>
          </w:tcPr>
          <w:p w:rsidR="00BB31CD" w:rsidRPr="004558DD" w:rsidRDefault="00BB31CD" w:rsidP="00BB31C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A4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 PNRR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BB31CD" w:rsidRPr="004558DD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BB31CD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BB31CD" w:rsidRPr="00BB31CD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hAnsi="Calibri" w:cs="Calibri"/>
                <w:b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BB31CD" w:rsidRDefault="00BB31CD" w:rsidP="00BB31CD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Calibri" w:hAnsi="Calibri" w:cs="Calibri"/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31CD" w:rsidRPr="007C0CA9" w:rsidRDefault="00BB31CD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B31CD" w:rsidRPr="007C0CA9" w:rsidRDefault="00BB31CD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85615" w:rsidRPr="007C0CA9" w:rsidTr="002B1033">
        <w:tc>
          <w:tcPr>
            <w:tcW w:w="7040" w:type="dxa"/>
            <w:shd w:val="clear" w:color="auto" w:fill="auto"/>
          </w:tcPr>
          <w:p w:rsidR="00985615" w:rsidRPr="00985615" w:rsidRDefault="00985615" w:rsidP="00985615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Certificazioni ottenute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85615" w:rsidRPr="007C0CA9" w:rsidRDefault="0098561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985615" w:rsidRPr="007C0CA9" w:rsidRDefault="0098561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Pr="004558DD" w:rsidRDefault="00BB31CD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riconosciute dal Ministero dell’Istruzione 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  <w:r w:rsidR="0098561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ICDL - 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 – Cisco - … (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:rsidR="003D4156" w:rsidRPr="008A3D8A" w:rsidRDefault="003D415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BB31CD" w:rsidRDefault="003016A3" w:rsidP="00BB31CD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BB31CD"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  <w:t>Esperienze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8A3D8A" w:rsidRPr="008A3D8A" w:rsidRDefault="00BB31CD" w:rsidP="008A3D8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5E3DA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Precedenti 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</w:t>
            </w:r>
            <w:r w:rsidR="00890186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 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Verificatore di conformità</w:t>
            </w:r>
            <w:r w:rsidR="00890186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finanziati con fondi europei (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AD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5 punti 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7F580C" w:rsidRPr="008A3D8A" w:rsidRDefault="00A11AD5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B31CD" w:rsidRPr="007C0CA9" w:rsidTr="002B1033">
        <w:tc>
          <w:tcPr>
            <w:tcW w:w="7040" w:type="dxa"/>
            <w:shd w:val="clear" w:color="auto" w:fill="auto"/>
          </w:tcPr>
          <w:p w:rsidR="00BB31CD" w:rsidRPr="008A3D8A" w:rsidRDefault="00BB31CD" w:rsidP="00BB31CD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C2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Precedenti 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</w:t>
            </w:r>
            <w:r w:rsidR="00890186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 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Referente per la valutazione</w:t>
            </w:r>
            <w:r w:rsidR="00890186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finanziati con fondi europei (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BB31CD" w:rsidRPr="008A3D8A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BB31CD" w:rsidRPr="008A3D8A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BB31CD" w:rsidRPr="008A3D8A" w:rsidRDefault="00BB31CD" w:rsidP="00BB31C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BB31CD" w:rsidRDefault="00BB31CD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31CD" w:rsidRPr="007C0CA9" w:rsidRDefault="00BB31CD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B31CD" w:rsidRPr="007C0CA9" w:rsidRDefault="00BB31CD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90186" w:rsidRPr="007C0CA9" w:rsidTr="002B1033">
        <w:tc>
          <w:tcPr>
            <w:tcW w:w="7040" w:type="dxa"/>
            <w:shd w:val="clear" w:color="auto" w:fill="auto"/>
          </w:tcPr>
          <w:p w:rsidR="00890186" w:rsidRPr="008A3D8A" w:rsidRDefault="00890186" w:rsidP="0089018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Precedenti 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come Figura di supporto 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progetti finanziati con fondi europei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890186" w:rsidRPr="008A3D8A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90186" w:rsidRPr="008A3D8A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  <w:r w:rsidRPr="00890186">
              <w:rPr>
                <w:rFonts w:cstheme="minorHAnsi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90186" w:rsidRPr="007C0CA9" w:rsidRDefault="00890186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890186" w:rsidRPr="007C0CA9" w:rsidRDefault="0089018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3DAC" w:rsidRPr="007C0CA9" w:rsidTr="002B1033">
        <w:tc>
          <w:tcPr>
            <w:tcW w:w="7040" w:type="dxa"/>
            <w:shd w:val="clear" w:color="auto" w:fill="auto"/>
          </w:tcPr>
          <w:p w:rsidR="005E3DAC" w:rsidRPr="008A3D8A" w:rsidRDefault="00BB31CD" w:rsidP="005E3DAC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="005E3DAC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Conoscenze specifiche dell’argomento documentate attraverso e</w:t>
            </w:r>
            <w:r w:rsidR="005A6141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sperienze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lavorative </w:t>
            </w:r>
            <w:r w:rsidR="005A6141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professionali</w:t>
            </w:r>
            <w:r w:rsidR="005E3DAC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tecniche o amministrative inerenti al ruolo specifico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A586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89018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5E3DAC" w:rsidRPr="008A3D8A" w:rsidRDefault="005E3DAC" w:rsidP="005E3DA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5E3DAC" w:rsidRPr="008A3D8A" w:rsidRDefault="005E3DAC" w:rsidP="005E3DA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5E3DAC" w:rsidRPr="00890186" w:rsidRDefault="005E3DAC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890186" w:rsidRPr="008A3D8A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E3DAC" w:rsidRPr="007C0CA9" w:rsidRDefault="005E3DAC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5E3DAC" w:rsidRPr="007C0CA9" w:rsidRDefault="005E3DAC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4558DD" w:rsidRPr="004558DD" w:rsidRDefault="00890186" w:rsidP="004558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A11AD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Conoscenze e competenze specifiche dell’argomento documentate attraverso interventi a convegni in qualità di relatore</w:t>
            </w:r>
            <w:r w:rsidR="00BB31CD">
              <w:rPr>
                <w:rFonts w:asciiTheme="minorHAnsi" w:hAnsiTheme="minorHAnsi" w:cstheme="minorHAnsi"/>
                <w:b/>
                <w:sz w:val="22"/>
                <w:szCs w:val="22"/>
              </w:rPr>
              <w:t>/formatore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inerenti </w:t>
            </w:r>
            <w:proofErr w:type="gram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proofErr w:type="gram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tematica del progetto (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558DD" w:rsidRPr="00455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3D8A" w:rsidRPr="00890186" w:rsidRDefault="00BB31CD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="004558DD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onvegno ……………………</w:t>
            </w:r>
            <w:bookmarkStart w:id="0" w:name="_GoBack"/>
            <w:bookmarkEnd w:id="0"/>
            <w:r w:rsidR="004558DD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</w:t>
            </w:r>
            <w:proofErr w:type="gramStart"/>
            <w:r w:rsidR="004558DD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4558DD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……………….</w:t>
            </w:r>
            <w:r w:rsidR="004558DD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……….…… data …………….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……………….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……….…… data …………….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……………….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……….…… data …………….</w:t>
            </w:r>
          </w:p>
          <w:p w:rsidR="00890186" w:rsidRPr="00890186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……………….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……….…… data …………….</w:t>
            </w:r>
          </w:p>
          <w:p w:rsidR="00890186" w:rsidRPr="004558DD" w:rsidRDefault="00890186" w:rsidP="0089018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……………….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……….…… data …………….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DF3A52" w:rsidRPr="004558DD" w:rsidRDefault="00DF3A52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0C" w:rsidRPr="00485749" w:rsidRDefault="00CE660C" w:rsidP="00485749">
      <w:pPr>
        <w:pStyle w:val="Pidipagina"/>
      </w:pPr>
    </w:p>
  </w:endnote>
  <w:endnote w:type="continuationSeparator" w:id="0">
    <w:p w:rsidR="00CE660C" w:rsidRPr="00485749" w:rsidRDefault="00CE660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0C" w:rsidRPr="00485749" w:rsidRDefault="00CE660C" w:rsidP="00485749">
      <w:pPr>
        <w:pStyle w:val="Pidipagina"/>
      </w:pPr>
    </w:p>
  </w:footnote>
  <w:footnote w:type="continuationSeparator" w:id="0">
    <w:p w:rsidR="00CE660C" w:rsidRPr="00485749" w:rsidRDefault="00CE660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4F7128D"/>
    <w:multiLevelType w:val="hybridMultilevel"/>
    <w:tmpl w:val="B016DEE6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7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9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E5107"/>
    <w:multiLevelType w:val="hybridMultilevel"/>
    <w:tmpl w:val="DFDED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6"/>
  </w:num>
  <w:num w:numId="10">
    <w:abstractNumId w:val="21"/>
  </w:num>
  <w:num w:numId="11">
    <w:abstractNumId w:val="22"/>
  </w:num>
  <w:num w:numId="12">
    <w:abstractNumId w:val="15"/>
  </w:num>
  <w:num w:numId="13">
    <w:abstractNumId w:val="29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4"/>
  </w:num>
  <w:num w:numId="29">
    <w:abstractNumId w:val="10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0E81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018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85615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31CD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2842-86BA-4DD3-A259-DA546FEF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222</TotalTime>
  <Pages>2</Pages>
  <Words>668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Giovanna</cp:lastModifiedBy>
  <cp:revision>19</cp:revision>
  <cp:lastPrinted>2022-02-21T19:32:00Z</cp:lastPrinted>
  <dcterms:created xsi:type="dcterms:W3CDTF">2022-08-21T19:06:00Z</dcterms:created>
  <dcterms:modified xsi:type="dcterms:W3CDTF">2023-11-10T20:06:00Z</dcterms:modified>
</cp:coreProperties>
</file>