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281987" w:rsidRPr="001D56BB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="00281987" w:rsidRPr="0008257B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3313D5" w:rsidRPr="003D7EB2">
        <w:rPr>
          <w:rFonts w:asciiTheme="minorHAnsi" w:hAnsiTheme="minorHAnsi" w:cstheme="minorHAnsi"/>
          <w:b/>
          <w:sz w:val="22"/>
          <w:szCs w:val="22"/>
        </w:rPr>
        <w:t>13.1.</w:t>
      </w:r>
      <w:r w:rsidR="003313D5">
        <w:rPr>
          <w:rFonts w:asciiTheme="minorHAnsi" w:hAnsiTheme="minorHAnsi" w:cstheme="minorHAnsi"/>
          <w:b/>
          <w:sz w:val="22"/>
          <w:szCs w:val="22"/>
        </w:rPr>
        <w:t>5</w:t>
      </w:r>
      <w:r w:rsidR="003313D5">
        <w:rPr>
          <w:rFonts w:asciiTheme="minorHAnsi" w:hAnsiTheme="minorHAnsi" w:cstheme="minorHAnsi"/>
          <w:b/>
          <w:iCs/>
          <w:sz w:val="22"/>
          <w:szCs w:val="22"/>
        </w:rPr>
        <w:t>A-FESRPON-LO-2022-144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3313D5" w:rsidRPr="0008257B" w:rsidRDefault="003313D5" w:rsidP="003313D5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n.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38007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del 27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maggio 2022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“Ambienti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didattici innovativi per la scuola dell’infanzia</w:t>
      </w:r>
      <w:r w:rsidRPr="003D7EB2">
        <w:rPr>
          <w:rFonts w:asciiTheme="minorHAnsi" w:hAnsiTheme="minorHAnsi" w:cstheme="minorHAnsi"/>
          <w:iCs/>
          <w:color w:val="000000"/>
          <w:sz w:val="22"/>
          <w:szCs w:val="22"/>
        </w:rPr>
        <w:t>”</w:t>
      </w: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2E6E46">
        <w:rPr>
          <w:rFonts w:ascii="Calibri" w:hAnsi="Calibri" w:cs="Calibri"/>
          <w:b/>
          <w:sz w:val="24"/>
          <w:szCs w:val="24"/>
        </w:rPr>
        <w:t xml:space="preserve">ESPERTO </w:t>
      </w:r>
      <w:r w:rsidR="00281987" w:rsidRPr="001D56BB">
        <w:rPr>
          <w:rFonts w:asciiTheme="minorHAnsi" w:hAnsiTheme="minorHAnsi" w:cstheme="minorHAnsi"/>
          <w:b/>
          <w:sz w:val="24"/>
          <w:szCs w:val="24"/>
        </w:rPr>
        <w:t>VERIFICATORE DELLA CONFORMITÀ</w:t>
      </w:r>
    </w:p>
    <w:p w:rsidR="000576B1" w:rsidRDefault="000576B1" w:rsidP="000576B1">
      <w:pPr>
        <w:suppressAutoHyphens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0"/>
        <w:gridCol w:w="1274"/>
        <w:gridCol w:w="1325"/>
      </w:tblGrid>
      <w:tr w:rsidR="00DF3A52" w:rsidRPr="007C0CA9" w:rsidTr="007E2B8B">
        <w:trPr>
          <w:trHeight w:val="1134"/>
        </w:trPr>
        <w:tc>
          <w:tcPr>
            <w:tcW w:w="7040" w:type="dxa"/>
            <w:shd w:val="clear" w:color="auto" w:fill="auto"/>
            <w:vAlign w:val="center"/>
          </w:tcPr>
          <w:p w:rsidR="003313D5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FD6BDF" w:rsidRPr="00FD6BDF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 w:rsidR="003313D5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DF3A52" w:rsidRPr="007C0CA9" w:rsidTr="007E2B8B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0576B1" w:rsidRPr="00024A74" w:rsidRDefault="000576B1" w:rsidP="007E2B8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7E2B8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7E2B8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rPr>
          <w:trHeight w:val="85"/>
        </w:trPr>
        <w:tc>
          <w:tcPr>
            <w:tcW w:w="7040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A1. Laurea (vecchio ordinamento</w:t>
            </w:r>
            <w:r w:rsidR="003313D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magistrale) attinente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alla selezione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0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0576B1" w:rsidRPr="00872C9D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come da requisito di ammissione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7E2B8B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024A74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3313D5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Altra Laurea</w:t>
            </w:r>
            <w:r w:rsidR="00281987">
              <w:rPr>
                <w:rFonts w:ascii="Calibri" w:hAnsi="Calibri" w:cs="Calibri"/>
                <w:b/>
                <w:sz w:val="22"/>
                <w:szCs w:val="22"/>
              </w:rPr>
              <w:t xml:space="preserve"> (in alternativa al punto A1</w:t>
            </w:r>
            <w:r w:rsidR="007E2B8B">
              <w:rPr>
                <w:rFonts w:ascii="Calibri" w:hAnsi="Calibri" w:cs="Calibri"/>
                <w:b/>
                <w:sz w:val="22"/>
                <w:szCs w:val="22"/>
              </w:rPr>
              <w:t xml:space="preserve"> e A2</w:t>
            </w:r>
            <w:r w:rsidR="00281987"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E2B8B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 </w:t>
            </w:r>
          </w:p>
          <w:p w:rsidR="003313D5" w:rsidRDefault="003313D5" w:rsidP="003313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Pr="0015662C" w:rsidRDefault="003313D5" w:rsidP="003313D5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Default="003313D5" w:rsidP="003313D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695154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7E2B8B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 Diploma (in alternativa al punto A</w:t>
            </w:r>
            <w:r w:rsidR="007E2B8B">
              <w:rPr>
                <w:rFonts w:ascii="Calibri" w:hAnsi="Calibri" w:cs="Calibri"/>
                <w:b/>
                <w:sz w:val="22"/>
                <w:szCs w:val="22"/>
              </w:rPr>
              <w:t>1, A2, A3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 </w:t>
            </w:r>
          </w:p>
          <w:p w:rsidR="00695154" w:rsidRDefault="00695154" w:rsidP="006951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101 a 110/110 con lode (5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695154" w:rsidRPr="0015662C" w:rsidRDefault="00695154" w:rsidP="00695154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3313D5" w:rsidRDefault="00695154" w:rsidP="0069515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313D5" w:rsidRPr="007C0CA9" w:rsidRDefault="003313D5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7E2B8B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3016A3" w:rsidRPr="007C0CA9" w:rsidRDefault="003016A3" w:rsidP="007E2B8B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Certificazioni ottenute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7E2B8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7E2B8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2B1033" w:rsidRPr="007C0CA9" w:rsidRDefault="00DF3A52" w:rsidP="002B103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B1. 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 attestazioni conseguite nelle materie attinenti alla selezione (minimo </w:t>
            </w:r>
            <w:r w:rsidR="004A151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50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ore) </w:t>
            </w:r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2B1033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20 punti – 10 punti </w:t>
            </w:r>
            <w:proofErr w:type="spellStart"/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2B10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016A3" w:rsidRDefault="002B1033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4A151A" w:rsidRPr="007C0CA9" w:rsidRDefault="004A151A" w:rsidP="002B1033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15ECF" w:rsidRPr="007C0CA9" w:rsidTr="002B1033">
        <w:tc>
          <w:tcPr>
            <w:tcW w:w="7040" w:type="dxa"/>
            <w:shd w:val="clear" w:color="auto" w:fill="auto"/>
          </w:tcPr>
          <w:p w:rsidR="00315ECF" w:rsidRPr="007C0CA9" w:rsidRDefault="00315ECF" w:rsidP="00315ECF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Altre certificazioni o attestazioni specifiche dell’argomento documentate attraverso formazione attinenti alla selezione (minimo 10 ore)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A57D9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bookmarkStart w:id="0" w:name="_GoBack"/>
            <w:bookmarkEnd w:id="0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</w:t>
            </w:r>
            <w:r w:rsidR="00A57D9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15ECF" w:rsidRDefault="00315ECF" w:rsidP="00315ECF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Corsi di formazione specifici (minimo 10 ore) con rilascio attestato</w:t>
            </w:r>
          </w:p>
          <w:p w:rsidR="00315ECF" w:rsidRPr="002B1033" w:rsidRDefault="00315ECF" w:rsidP="00315E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15ECF" w:rsidRPr="002B1033" w:rsidRDefault="00315ECF" w:rsidP="00315E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15ECF" w:rsidRPr="002B1033" w:rsidRDefault="00315ECF" w:rsidP="00315E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15ECF" w:rsidRPr="00315ECF" w:rsidRDefault="00315ECF" w:rsidP="00315E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2B1033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  <w:p w:rsidR="00315ECF" w:rsidRPr="00315ECF" w:rsidRDefault="00315ECF" w:rsidP="00315ECF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315ECF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5ECF" w:rsidRPr="007C0CA9" w:rsidRDefault="00315ECF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5ECF" w:rsidRPr="007C0CA9" w:rsidRDefault="00315ECF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DF3A52" w:rsidRPr="007C0CA9" w:rsidRDefault="00DF3A52" w:rsidP="00DF3A5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315EC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315EC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ertificazioni informatiche riconosciute dal Ministero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151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DF3A52" w:rsidRDefault="00DF3A52" w:rsidP="00DF3A5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ECDL – Cisco - … (</w:t>
            </w:r>
            <w:r w:rsidR="00315ECF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cad.) </w:t>
            </w:r>
          </w:p>
          <w:p w:rsidR="00DF3A52" w:rsidRDefault="00DF3A52" w:rsidP="00DF3A5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DF3A52" w:rsidRPr="0013584B" w:rsidRDefault="00DF3A52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………..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F3A52" w:rsidRPr="007C0CA9" w:rsidRDefault="00DF3A52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DF3A52" w:rsidRPr="007C0CA9" w:rsidRDefault="00DF3A52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315ECF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3016A3" w:rsidRPr="003F05C9" w:rsidRDefault="003016A3" w:rsidP="00315ECF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315EC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15ECF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F3A52" w:rsidRPr="007C0CA9" w:rsidTr="002B1033">
        <w:tc>
          <w:tcPr>
            <w:tcW w:w="7040" w:type="dxa"/>
            <w:shd w:val="clear" w:color="auto" w:fill="auto"/>
          </w:tcPr>
          <w:p w:rsidR="00707F19" w:rsidRPr="006F52AC" w:rsidRDefault="00707F19" w:rsidP="00707F1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6F52A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specifiche dell’argomento documentate attraverso esperienze lavorative professionali </w:t>
            </w:r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3584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punti – 5 punti </w:t>
            </w:r>
            <w:proofErr w:type="spellStart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6F52A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707F19" w:rsidRPr="006F52AC" w:rsidRDefault="00707F19" w:rsidP="00707F19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PON-POC</w:t>
            </w: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</w:t>
            </w:r>
            <w:r w:rsidRPr="006F52AC">
              <w:rPr>
                <w:rFonts w:cstheme="minorHAnsi"/>
              </w:rPr>
              <w:t>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</w:t>
            </w:r>
          </w:p>
          <w:p w:rsidR="00707F19" w:rsidRPr="006F52AC" w:rsidRDefault="00707F19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PON-POC </w:t>
            </w:r>
            <w:r w:rsidRPr="006F52AC">
              <w:rPr>
                <w:rFonts w:cstheme="minorHAnsi"/>
              </w:rPr>
              <w:t>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 </w:t>
            </w:r>
          </w:p>
          <w:p w:rsidR="003016A3" w:rsidRPr="0013584B" w:rsidRDefault="00707F19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2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PON-POC </w:t>
            </w:r>
            <w:r w:rsidRPr="006F52AC">
              <w:rPr>
                <w:rFonts w:cstheme="minorHAnsi"/>
              </w:rPr>
              <w:t>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</w:t>
            </w:r>
          </w:p>
          <w:p w:rsidR="0013584B" w:rsidRPr="0013584B" w:rsidRDefault="0013584B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PON-POC</w:t>
            </w:r>
            <w:r w:rsidRPr="006F52AC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</w:t>
            </w:r>
            <w:r w:rsidRPr="006F52AC">
              <w:rPr>
                <w:rFonts w:cstheme="minorHAnsi"/>
              </w:rPr>
              <w:t>…</w:t>
            </w:r>
            <w:proofErr w:type="gramStart"/>
            <w:r w:rsidRPr="006F52AC">
              <w:rPr>
                <w:rFonts w:cstheme="minorHAnsi"/>
              </w:rPr>
              <w:t>…….</w:t>
            </w:r>
            <w:proofErr w:type="gramEnd"/>
            <w:r w:rsidRPr="006F52AC">
              <w:rPr>
                <w:rFonts w:cstheme="minorHAnsi"/>
              </w:rPr>
              <w:t xml:space="preserve">………………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07F19" w:rsidRPr="007C0CA9" w:rsidTr="002B1033">
        <w:tc>
          <w:tcPr>
            <w:tcW w:w="7040" w:type="dxa"/>
            <w:shd w:val="clear" w:color="auto" w:fill="auto"/>
          </w:tcPr>
          <w:p w:rsidR="00707F19" w:rsidRPr="003F05C9" w:rsidRDefault="00707F19" w:rsidP="0013584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Competenze specifiche dell’argomento documentate attraverso esperienze professionali di insegnamento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attinente alla selezione 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17E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C17E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ogni A.S.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7F19" w:rsidRPr="0013584B" w:rsidRDefault="00707F19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…….……</w:t>
            </w:r>
            <w:r w:rsid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…………………….. A.S. ……………</w:t>
            </w:r>
            <w:r w:rsidR="0013584B"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</w:t>
            </w:r>
          </w:p>
          <w:p w:rsidR="0013584B" w:rsidRPr="0013584B" w:rsidRDefault="0013584B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…………………….. A.S. ……………………</w:t>
            </w:r>
          </w:p>
          <w:p w:rsidR="0013584B" w:rsidRPr="0013584B" w:rsidRDefault="0013584B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…………………….. A.S. ……………………</w:t>
            </w:r>
          </w:p>
          <w:p w:rsidR="0013584B" w:rsidRPr="0013584B" w:rsidRDefault="0013584B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…………………….. A.S. ……………………</w:t>
            </w:r>
          </w:p>
          <w:p w:rsidR="0013584B" w:rsidRPr="0013584B" w:rsidRDefault="0013584B" w:rsidP="0013584B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181" w:hanging="181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Docente 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…………………….. A.S. ……………………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07F19" w:rsidRPr="007C0CA9" w:rsidRDefault="00707F19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707F19" w:rsidRPr="007C0CA9" w:rsidRDefault="00707F19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15ECF" w:rsidRPr="007C0CA9" w:rsidTr="002B1033">
        <w:tc>
          <w:tcPr>
            <w:tcW w:w="7040" w:type="dxa"/>
            <w:shd w:val="clear" w:color="auto" w:fill="auto"/>
          </w:tcPr>
          <w:p w:rsidR="00315ECF" w:rsidRDefault="00C879B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84B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707F19" w:rsidRPr="0013584B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.3 Competenze </w:t>
            </w:r>
            <w:r w:rsidRPr="0013584B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specifiche dell’argomento documentate attraverso interventi a convegni in qualità di relatore inerenti la tematica del progetto</w:t>
            </w:r>
            <w:r w:rsidR="005C17E3" w:rsidRPr="0013584B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57D9A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 – </w:t>
            </w:r>
            <w:r w:rsidR="00A57D9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punto </w:t>
            </w:r>
            <w:proofErr w:type="spellStart"/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5C17E3" w:rsidRPr="0013584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13584B" w:rsidRPr="0013584B" w:rsidRDefault="0013584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Relatore …………………………………………………………………………………………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</w:p>
          <w:p w:rsidR="005C17E3" w:rsidRDefault="0013584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Relatore …………………………………………………………………………………………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</w:p>
          <w:p w:rsidR="0013584B" w:rsidRDefault="0013584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Relatore …………………………………………………………………………………………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</w:p>
          <w:p w:rsidR="0013584B" w:rsidRDefault="0013584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Relatore …………………………………………………………………………………………</w:t>
            </w:r>
            <w:proofErr w:type="gramStart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</w:p>
          <w:p w:rsidR="0013584B" w:rsidRPr="0013584B" w:rsidRDefault="0013584B" w:rsidP="001358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Relatore ……………………………………………………………………………………………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13584B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5ECF" w:rsidRPr="007C0CA9" w:rsidRDefault="00315ECF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15ECF" w:rsidRPr="007C0CA9" w:rsidRDefault="00315ECF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C17E3" w:rsidRPr="007C0CA9" w:rsidTr="002B1033">
        <w:trPr>
          <w:trHeight w:val="567"/>
        </w:trPr>
        <w:tc>
          <w:tcPr>
            <w:tcW w:w="7040" w:type="dxa"/>
            <w:shd w:val="clear" w:color="auto" w:fill="auto"/>
            <w:vAlign w:val="center"/>
          </w:tcPr>
          <w:p w:rsidR="005C17E3" w:rsidRPr="007C0CA9" w:rsidRDefault="005C17E3" w:rsidP="005C17E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C17E3" w:rsidRPr="007C0CA9" w:rsidRDefault="005C17E3" w:rsidP="005C17E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5C17E3" w:rsidRPr="007C0CA9" w:rsidRDefault="005C17E3" w:rsidP="005C17E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Pr="000576B1" w:rsidRDefault="000576B1" w:rsidP="00F10731">
      <w:pPr>
        <w:widowControl w:val="0"/>
        <w:suppressAutoHyphens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0576B1" w:rsidRP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7B" w:rsidRPr="00485749" w:rsidRDefault="00306B7B" w:rsidP="00485749">
      <w:pPr>
        <w:pStyle w:val="Pidipagina"/>
      </w:pPr>
    </w:p>
  </w:endnote>
  <w:endnote w:type="continuationSeparator" w:id="0">
    <w:p w:rsidR="00306B7B" w:rsidRPr="00485749" w:rsidRDefault="00306B7B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7B" w:rsidRPr="00485749" w:rsidRDefault="00306B7B" w:rsidP="00485749">
      <w:pPr>
        <w:pStyle w:val="Pidipagina"/>
      </w:pPr>
    </w:p>
  </w:footnote>
  <w:footnote w:type="continuationSeparator" w:id="0">
    <w:p w:rsidR="00306B7B" w:rsidRPr="00485749" w:rsidRDefault="00306B7B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8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76B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3584B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81987"/>
    <w:rsid w:val="002909AA"/>
    <w:rsid w:val="002A1BA1"/>
    <w:rsid w:val="002B1033"/>
    <w:rsid w:val="002B7246"/>
    <w:rsid w:val="002C0F86"/>
    <w:rsid w:val="002C5178"/>
    <w:rsid w:val="002F743E"/>
    <w:rsid w:val="003016A3"/>
    <w:rsid w:val="00306B7B"/>
    <w:rsid w:val="0031376A"/>
    <w:rsid w:val="00315ECF"/>
    <w:rsid w:val="00316599"/>
    <w:rsid w:val="003165AC"/>
    <w:rsid w:val="00330B0E"/>
    <w:rsid w:val="003313C4"/>
    <w:rsid w:val="003313D5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37124"/>
    <w:rsid w:val="0044042E"/>
    <w:rsid w:val="00452B7C"/>
    <w:rsid w:val="00454EB9"/>
    <w:rsid w:val="0047117F"/>
    <w:rsid w:val="0047797E"/>
    <w:rsid w:val="00485749"/>
    <w:rsid w:val="00485C46"/>
    <w:rsid w:val="004914EC"/>
    <w:rsid w:val="00497AC6"/>
    <w:rsid w:val="004A151A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17E3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4525"/>
    <w:rsid w:val="00676D92"/>
    <w:rsid w:val="00686B85"/>
    <w:rsid w:val="00695154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1200"/>
    <w:rsid w:val="006E23B6"/>
    <w:rsid w:val="006F23E1"/>
    <w:rsid w:val="006F26A1"/>
    <w:rsid w:val="006F2813"/>
    <w:rsid w:val="006F52AC"/>
    <w:rsid w:val="00704F9D"/>
    <w:rsid w:val="00706000"/>
    <w:rsid w:val="00707F19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E2B8B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6FA5"/>
    <w:rsid w:val="0090791D"/>
    <w:rsid w:val="00911CBB"/>
    <w:rsid w:val="00922E14"/>
    <w:rsid w:val="0092686A"/>
    <w:rsid w:val="00931AAD"/>
    <w:rsid w:val="009475BA"/>
    <w:rsid w:val="00953D1A"/>
    <w:rsid w:val="00960E10"/>
    <w:rsid w:val="00966AB7"/>
    <w:rsid w:val="00972267"/>
    <w:rsid w:val="00973D41"/>
    <w:rsid w:val="00982D59"/>
    <w:rsid w:val="009908A3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57D9A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B72D9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879BB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3A52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B97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0731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C7BAE"/>
    <w:rsid w:val="00FD1506"/>
    <w:rsid w:val="00FD6BDF"/>
    <w:rsid w:val="00FE2F69"/>
    <w:rsid w:val="00FE4459"/>
    <w:rsid w:val="00FE6E9D"/>
    <w:rsid w:val="00FF5F0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EB2E1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ECA5-0119-4DF1-B657-1ECD9224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112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10</cp:revision>
  <cp:lastPrinted>2022-02-21T19:32:00Z</cp:lastPrinted>
  <dcterms:created xsi:type="dcterms:W3CDTF">2023-04-13T15:01:00Z</dcterms:created>
  <dcterms:modified xsi:type="dcterms:W3CDTF">2023-04-14T16:38:00Z</dcterms:modified>
</cp:coreProperties>
</file>