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B5DEA">
        <w:rPr>
          <w:rFonts w:asciiTheme="minorHAnsi" w:hAnsiTheme="minorHAnsi" w:cstheme="minorHAnsi"/>
          <w:sz w:val="22"/>
          <w:szCs w:val="22"/>
        </w:rPr>
        <w:t>Istanza</w:t>
      </w:r>
      <w:r w:rsidRPr="0008257B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SUPPORTO TECNICO GESTIONALE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0B5DEA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>”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F36C3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9F36C3">
        <w:rPr>
          <w:rFonts w:asciiTheme="minorHAnsi" w:hAnsiTheme="minorHAnsi" w:cstheme="minorHAnsi"/>
          <w:b/>
          <w:sz w:val="22"/>
          <w:szCs w:val="22"/>
        </w:rPr>
        <w:t>SUPPORTO TECNICO GESTIONALE</w:t>
      </w:r>
      <w:r w:rsidR="009F36C3">
        <w:rPr>
          <w:rFonts w:asciiTheme="minorHAnsi" w:hAnsiTheme="minorHAnsi" w:cstheme="minorHAnsi"/>
          <w:b/>
          <w:sz w:val="22"/>
          <w:szCs w:val="22"/>
        </w:rPr>
        <w:t>”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figura professionale di SUPPORTO TECNICO GESTIONALE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F76C7A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9F36C3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O</w:t>
            </w:r>
            <w:r w:rsidR="0008257B" w:rsidRPr="0008257B">
              <w:rPr>
                <w:rFonts w:asciiTheme="minorHAnsi" w:hAnsiTheme="minorHAnsi" w:cstheme="minorHAnsi"/>
                <w:lang w:val="it-IT"/>
              </w:rPr>
              <w:t>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F76C7A" w:rsidP="0008257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Supporto tecnico gestionale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B5DEA" w:rsidP="000B5DE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7A46">
              <w:rPr>
                <w:rFonts w:asciiTheme="minorHAnsi" w:hAnsiTheme="minorHAnsi" w:cstheme="minorHAnsi"/>
                <w:sz w:val="22"/>
                <w:szCs w:val="22"/>
              </w:rPr>
              <w:t>M4C1I3.2-2022-961-P-19943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B5DEA" w:rsidP="008149E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7A46">
              <w:rPr>
                <w:rFonts w:asciiTheme="minorHAnsi" w:hAnsiTheme="minorHAnsi" w:cstheme="minorHAnsi"/>
                <w:sz w:val="22"/>
                <w:szCs w:val="22"/>
              </w:rPr>
              <w:t>E44D22004550006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B5DEA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8257B" w:rsidRPr="009F36C3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 xml:space="preserve"> n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B5DEA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B5DEA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B5DEA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C3C38" w:rsidRPr="0008257B" w:rsidRDefault="00CC3C38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0B5DEA" w:rsidRDefault="000B5DEA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D7" w:rsidRPr="00485749" w:rsidRDefault="00456CD7" w:rsidP="00485749">
      <w:pPr>
        <w:pStyle w:val="Pidipagina"/>
      </w:pPr>
    </w:p>
  </w:endnote>
  <w:endnote w:type="continuationSeparator" w:id="0">
    <w:p w:rsidR="00456CD7" w:rsidRPr="00485749" w:rsidRDefault="00456CD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D7" w:rsidRPr="00485749" w:rsidRDefault="00456CD7" w:rsidP="00485749">
      <w:pPr>
        <w:pStyle w:val="Pidipagina"/>
      </w:pPr>
    </w:p>
  </w:footnote>
  <w:footnote w:type="continuationSeparator" w:id="0">
    <w:p w:rsidR="00456CD7" w:rsidRPr="00485749" w:rsidRDefault="00456CD7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AEDB2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1EEC-915F-4AE8-8FDB-13BA38C7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7</cp:revision>
  <cp:lastPrinted>2022-02-21T19:32:00Z</cp:lastPrinted>
  <dcterms:created xsi:type="dcterms:W3CDTF">2022-11-17T15:38:00Z</dcterms:created>
  <dcterms:modified xsi:type="dcterms:W3CDTF">2023-04-29T22:47:00Z</dcterms:modified>
</cp:coreProperties>
</file>